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C8A3" w14:textId="77777777" w:rsidR="008040B2" w:rsidRDefault="008040B2" w:rsidP="008040B2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【別紙】</w:t>
      </w:r>
    </w:p>
    <w:p w14:paraId="57EBF067" w14:textId="77777777" w:rsidR="00A33016" w:rsidRPr="00E91735" w:rsidRDefault="00A33016" w:rsidP="00A33016">
      <w:pPr>
        <w:ind w:right="840"/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Pr="00E91735">
        <w:rPr>
          <w:rFonts w:hint="eastAsia"/>
          <w:sz w:val="24"/>
        </w:rPr>
        <w:t>社団法人京都私立病院協会</w:t>
      </w:r>
    </w:p>
    <w:p w14:paraId="11727B6F" w14:textId="77777777" w:rsidR="00A33016" w:rsidRPr="00E91735" w:rsidRDefault="00A33016" w:rsidP="00FA5ABF">
      <w:pPr>
        <w:ind w:right="84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会長　</w:t>
      </w:r>
      <w:r w:rsidR="0099675C">
        <w:rPr>
          <w:rFonts w:hint="eastAsia"/>
          <w:sz w:val="24"/>
        </w:rPr>
        <w:t>武田　隆久</w:t>
      </w:r>
      <w:r>
        <w:rPr>
          <w:rFonts w:hint="eastAsia"/>
          <w:sz w:val="24"/>
        </w:rPr>
        <w:t xml:space="preserve">　様</w:t>
      </w:r>
    </w:p>
    <w:p w14:paraId="6FF606E5" w14:textId="77777777" w:rsidR="00A33016" w:rsidRPr="00731536" w:rsidRDefault="00A33016" w:rsidP="00A33016">
      <w:pPr>
        <w:ind w:right="840"/>
        <w:rPr>
          <w:rFonts w:hint="eastAsia"/>
          <w:szCs w:val="21"/>
        </w:rPr>
      </w:pPr>
    </w:p>
    <w:p w14:paraId="4C737A86" w14:textId="77777777" w:rsidR="00A33016" w:rsidRDefault="00A33016" w:rsidP="00A33016">
      <w:pPr>
        <w:ind w:right="840"/>
        <w:rPr>
          <w:rFonts w:hint="eastAsia"/>
          <w:szCs w:val="21"/>
        </w:rPr>
      </w:pPr>
    </w:p>
    <w:p w14:paraId="05303FEC" w14:textId="77777777" w:rsidR="00A33016" w:rsidRDefault="00DB0699" w:rsidP="00A33016">
      <w:pPr>
        <w:ind w:right="4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9675C">
        <w:rPr>
          <w:rFonts w:hint="eastAsia"/>
          <w:sz w:val="28"/>
          <w:szCs w:val="28"/>
        </w:rPr>
        <w:t>７</w:t>
      </w:r>
      <w:r w:rsidR="00A33016" w:rsidRPr="00A822D5">
        <w:rPr>
          <w:rFonts w:hint="eastAsia"/>
          <w:sz w:val="28"/>
          <w:szCs w:val="28"/>
        </w:rPr>
        <w:t>年度介護サービス評価調査者養成研修</w:t>
      </w:r>
    </w:p>
    <w:p w14:paraId="27110106" w14:textId="77777777" w:rsidR="00A33016" w:rsidRPr="00A822D5" w:rsidRDefault="00A33016" w:rsidP="00A33016">
      <w:pPr>
        <w:ind w:right="44"/>
        <w:jc w:val="center"/>
        <w:rPr>
          <w:rFonts w:hint="eastAsia"/>
          <w:sz w:val="28"/>
          <w:szCs w:val="28"/>
        </w:rPr>
      </w:pPr>
      <w:r w:rsidRPr="00A822D5">
        <w:rPr>
          <w:rFonts w:hint="eastAsia"/>
          <w:sz w:val="28"/>
          <w:szCs w:val="28"/>
        </w:rPr>
        <w:t>受講申込</w:t>
      </w:r>
      <w:r w:rsidR="00A840AF">
        <w:rPr>
          <w:rFonts w:hint="eastAsia"/>
          <w:sz w:val="28"/>
          <w:szCs w:val="28"/>
        </w:rPr>
        <w:t>書</w:t>
      </w:r>
    </w:p>
    <w:p w14:paraId="5261172C" w14:textId="77777777" w:rsidR="00A33016" w:rsidRPr="00454F42" w:rsidRDefault="00A33016" w:rsidP="00A33016">
      <w:pPr>
        <w:ind w:right="840"/>
        <w:rPr>
          <w:rFonts w:hint="eastAsia"/>
          <w:szCs w:val="21"/>
        </w:rPr>
      </w:pPr>
    </w:p>
    <w:p w14:paraId="71C2E493" w14:textId="77777777" w:rsidR="00A33016" w:rsidRDefault="00A33016" w:rsidP="00A33016">
      <w:pPr>
        <w:ind w:right="840"/>
        <w:rPr>
          <w:rFonts w:hint="eastAsia"/>
          <w:szCs w:val="21"/>
        </w:rPr>
      </w:pPr>
    </w:p>
    <w:p w14:paraId="5CC7C354" w14:textId="77777777" w:rsidR="00A33016" w:rsidRPr="00A822D5" w:rsidRDefault="004B5D46" w:rsidP="004B5D46">
      <w:pPr>
        <w:ind w:right="44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貴発私病協発</w:t>
      </w:r>
      <w:r w:rsidR="0099675C">
        <w:rPr>
          <w:rFonts w:hint="eastAsia"/>
          <w:sz w:val="24"/>
        </w:rPr>
        <w:t>７－３３６（令和７年７月３１</w:t>
      </w:r>
      <w:r w:rsidR="0099675C" w:rsidRPr="00A822D5">
        <w:rPr>
          <w:rFonts w:hint="eastAsia"/>
          <w:sz w:val="24"/>
        </w:rPr>
        <w:t>日</w:t>
      </w:r>
      <w:r w:rsidR="0099675C">
        <w:rPr>
          <w:rFonts w:hint="eastAsia"/>
          <w:sz w:val="24"/>
        </w:rPr>
        <w:t>付</w:t>
      </w:r>
      <w:r w:rsidR="0099675C" w:rsidRPr="00A822D5">
        <w:rPr>
          <w:rFonts w:hint="eastAsia"/>
          <w:sz w:val="24"/>
        </w:rPr>
        <w:t>）</w:t>
      </w:r>
      <w:r w:rsidR="00A33016" w:rsidRPr="00A822D5">
        <w:rPr>
          <w:rFonts w:hint="eastAsia"/>
          <w:sz w:val="24"/>
        </w:rPr>
        <w:t>で</w:t>
      </w:r>
      <w:r>
        <w:rPr>
          <w:rFonts w:hint="eastAsia"/>
          <w:sz w:val="24"/>
        </w:rPr>
        <w:t>ご案内がありました</w:t>
      </w:r>
      <w:r w:rsidR="00DB0699">
        <w:rPr>
          <w:rFonts w:hint="eastAsia"/>
          <w:sz w:val="24"/>
        </w:rPr>
        <w:t>令和</w:t>
      </w:r>
      <w:r w:rsidR="0099675C">
        <w:rPr>
          <w:rFonts w:hint="eastAsia"/>
          <w:sz w:val="24"/>
        </w:rPr>
        <w:t>７</w:t>
      </w:r>
      <w:r w:rsidR="00A33016">
        <w:rPr>
          <w:rFonts w:hint="eastAsia"/>
          <w:sz w:val="24"/>
        </w:rPr>
        <w:t>年度介護サービス評価調査者養成研修の件につきまして、当施設（事業所）</w:t>
      </w:r>
      <w:r w:rsidR="00A33016" w:rsidRPr="00A822D5">
        <w:rPr>
          <w:rFonts w:hint="eastAsia"/>
          <w:sz w:val="24"/>
        </w:rPr>
        <w:t>より以下の者の受講を希望します。また、研修を修了した際には、貴協会の介護サービス第三者評価事業の評価調査者として就任し、当該事業に係る訪問調査等、貴協会からの要請に応じて派遣することも承諾します。</w:t>
      </w:r>
    </w:p>
    <w:p w14:paraId="769D44F4" w14:textId="77777777" w:rsidR="00A33016" w:rsidRDefault="00A33016" w:rsidP="00A33016">
      <w:pPr>
        <w:ind w:right="840"/>
        <w:rPr>
          <w:rFonts w:hint="eastAsia"/>
          <w:szCs w:val="21"/>
        </w:rPr>
      </w:pPr>
    </w:p>
    <w:p w14:paraId="0A6B43DF" w14:textId="77777777" w:rsidR="00A33016" w:rsidRPr="00A822D5" w:rsidRDefault="00DB0699" w:rsidP="00A33016">
      <w:pPr>
        <w:ind w:right="8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82E50">
        <w:rPr>
          <w:rFonts w:hint="eastAsia"/>
          <w:sz w:val="24"/>
        </w:rPr>
        <w:t xml:space="preserve">　　　</w:t>
      </w:r>
      <w:r w:rsidR="00A33016" w:rsidRPr="00A822D5">
        <w:rPr>
          <w:rFonts w:hint="eastAsia"/>
          <w:sz w:val="24"/>
        </w:rPr>
        <w:t xml:space="preserve">年　　</w:t>
      </w:r>
      <w:r w:rsidR="00507104">
        <w:rPr>
          <w:rFonts w:hint="eastAsia"/>
          <w:sz w:val="24"/>
        </w:rPr>
        <w:t xml:space="preserve">　</w:t>
      </w:r>
      <w:r w:rsidR="00A33016" w:rsidRPr="00A822D5">
        <w:rPr>
          <w:rFonts w:hint="eastAsia"/>
          <w:sz w:val="24"/>
        </w:rPr>
        <w:t xml:space="preserve">月　</w:t>
      </w:r>
      <w:r w:rsidR="00507104">
        <w:rPr>
          <w:rFonts w:hint="eastAsia"/>
          <w:sz w:val="24"/>
        </w:rPr>
        <w:t xml:space="preserve">　</w:t>
      </w:r>
      <w:r w:rsidR="00A33016" w:rsidRPr="00A822D5">
        <w:rPr>
          <w:rFonts w:hint="eastAsia"/>
          <w:sz w:val="24"/>
        </w:rPr>
        <w:t xml:space="preserve">　日</w:t>
      </w:r>
    </w:p>
    <w:p w14:paraId="501785F9" w14:textId="77777777" w:rsidR="00A33016" w:rsidRPr="00DB0699" w:rsidRDefault="00A33016" w:rsidP="00A33016">
      <w:pPr>
        <w:ind w:right="840"/>
        <w:rPr>
          <w:rFonts w:hint="eastAsia"/>
          <w:szCs w:val="21"/>
        </w:rPr>
      </w:pPr>
    </w:p>
    <w:p w14:paraId="317B71A2" w14:textId="77777777" w:rsidR="00A33016" w:rsidRDefault="00A33016" w:rsidP="00A33016">
      <w:pPr>
        <w:ind w:right="840"/>
        <w:rPr>
          <w:rFonts w:hint="eastAsia"/>
          <w:szCs w:val="21"/>
        </w:rPr>
      </w:pPr>
    </w:p>
    <w:p w14:paraId="67C314F6" w14:textId="77777777" w:rsidR="00A33016" w:rsidRDefault="00A33016" w:rsidP="00A33016">
      <w:pPr>
        <w:ind w:right="44" w:firstLineChars="100" w:firstLine="240"/>
        <w:rPr>
          <w:rFonts w:hint="eastAsia"/>
          <w:szCs w:val="21"/>
        </w:rPr>
      </w:pPr>
      <w:r w:rsidRPr="00A822D5">
        <w:rPr>
          <w:rFonts w:hint="eastAsia"/>
          <w:sz w:val="24"/>
        </w:rPr>
        <w:t>受講を希望する職員名／</w:t>
      </w:r>
      <w:r w:rsidRPr="00454F42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</w:t>
      </w:r>
      <w:r w:rsidRPr="00454F42">
        <w:rPr>
          <w:rFonts w:hint="eastAsia"/>
          <w:szCs w:val="21"/>
          <w:u w:val="single"/>
        </w:rPr>
        <w:t xml:space="preserve">　　</w:t>
      </w:r>
      <w:r w:rsidR="00522657">
        <w:rPr>
          <w:rFonts w:hint="eastAsia"/>
          <w:szCs w:val="21"/>
          <w:u w:val="single"/>
        </w:rPr>
        <w:t xml:space="preserve">　　　　　</w:t>
      </w:r>
      <w:r w:rsidR="00661FED">
        <w:rPr>
          <w:rFonts w:hint="eastAsia"/>
          <w:szCs w:val="21"/>
          <w:u w:val="single"/>
        </w:rPr>
        <w:t xml:space="preserve">　</w:t>
      </w:r>
      <w:r w:rsidR="00976880">
        <w:rPr>
          <w:rFonts w:hint="eastAsia"/>
          <w:szCs w:val="21"/>
          <w:u w:val="single"/>
        </w:rPr>
        <w:t xml:space="preserve">　</w:t>
      </w:r>
      <w:r w:rsidR="00522657">
        <w:rPr>
          <w:rFonts w:hint="eastAsia"/>
          <w:szCs w:val="21"/>
          <w:u w:val="single"/>
        </w:rPr>
        <w:t xml:space="preserve">　　　　　　　　　　　</w:t>
      </w:r>
    </w:p>
    <w:p w14:paraId="42081BA6" w14:textId="77777777" w:rsidR="00A33016" w:rsidRPr="00522657" w:rsidRDefault="00A33016" w:rsidP="00A33016">
      <w:pPr>
        <w:ind w:right="840"/>
        <w:rPr>
          <w:rFonts w:hint="eastAsia"/>
          <w:szCs w:val="21"/>
        </w:rPr>
      </w:pPr>
    </w:p>
    <w:p w14:paraId="4C1999ED" w14:textId="77777777" w:rsidR="00A33016" w:rsidRPr="007D2C85" w:rsidRDefault="00A33016" w:rsidP="00A33016">
      <w:pPr>
        <w:ind w:right="840"/>
        <w:rPr>
          <w:rFonts w:hint="eastAsia"/>
          <w:sz w:val="24"/>
        </w:rPr>
      </w:pPr>
      <w:r>
        <w:rPr>
          <w:rFonts w:hint="eastAsia"/>
          <w:szCs w:val="21"/>
        </w:rPr>
        <w:t xml:space="preserve">　</w:t>
      </w:r>
      <w:r w:rsidRPr="007D2C85">
        <w:rPr>
          <w:rFonts w:hint="eastAsia"/>
          <w:sz w:val="24"/>
        </w:rPr>
        <w:t xml:space="preserve">　　　　　　</w:t>
      </w:r>
      <w:r w:rsidR="005C1DF2">
        <w:rPr>
          <w:rFonts w:hint="eastAsia"/>
          <w:sz w:val="24"/>
        </w:rPr>
        <w:t>所属部署</w:t>
      </w:r>
      <w:r>
        <w:rPr>
          <w:rFonts w:hint="eastAsia"/>
          <w:sz w:val="24"/>
        </w:rPr>
        <w:t>／</w:t>
      </w:r>
      <w:r w:rsidRPr="007D2C85">
        <w:rPr>
          <w:rFonts w:hint="eastAsia"/>
          <w:sz w:val="24"/>
          <w:u w:val="single"/>
        </w:rPr>
        <w:t xml:space="preserve">　　　　　</w:t>
      </w:r>
      <w:r w:rsidR="00522657">
        <w:rPr>
          <w:rFonts w:hint="eastAsia"/>
          <w:sz w:val="24"/>
          <w:u w:val="single"/>
        </w:rPr>
        <w:t xml:space="preserve">　　</w:t>
      </w:r>
      <w:r w:rsidRPr="007D2C85">
        <w:rPr>
          <w:rFonts w:hint="eastAsia"/>
          <w:sz w:val="24"/>
          <w:u w:val="single"/>
        </w:rPr>
        <w:t xml:space="preserve">　　　　　</w:t>
      </w:r>
      <w:r w:rsidR="00661FED">
        <w:rPr>
          <w:rFonts w:hint="eastAsia"/>
          <w:sz w:val="24"/>
          <w:u w:val="single"/>
        </w:rPr>
        <w:t xml:space="preserve">　</w:t>
      </w:r>
      <w:r w:rsidRPr="007D2C85">
        <w:rPr>
          <w:rFonts w:hint="eastAsia"/>
          <w:sz w:val="24"/>
          <w:u w:val="single"/>
        </w:rPr>
        <w:t xml:space="preserve">　　　</w:t>
      </w:r>
      <w:r w:rsidR="00976880">
        <w:rPr>
          <w:rFonts w:hint="eastAsia"/>
          <w:sz w:val="24"/>
          <w:u w:val="single"/>
        </w:rPr>
        <w:t xml:space="preserve">　</w:t>
      </w:r>
      <w:r w:rsidRPr="007D2C85">
        <w:rPr>
          <w:rFonts w:hint="eastAsia"/>
          <w:sz w:val="24"/>
          <w:u w:val="single"/>
        </w:rPr>
        <w:t xml:space="preserve">　　　</w:t>
      </w:r>
      <w:r w:rsidR="00522657">
        <w:rPr>
          <w:rFonts w:hint="eastAsia"/>
          <w:sz w:val="24"/>
          <w:u w:val="single"/>
        </w:rPr>
        <w:t xml:space="preserve">　　　　</w:t>
      </w:r>
    </w:p>
    <w:p w14:paraId="0D330526" w14:textId="77777777" w:rsidR="00B55369" w:rsidRPr="00522657" w:rsidRDefault="00B55369" w:rsidP="00B55369">
      <w:pPr>
        <w:ind w:right="840"/>
        <w:rPr>
          <w:rFonts w:hint="eastAsia"/>
          <w:szCs w:val="21"/>
        </w:rPr>
      </w:pPr>
    </w:p>
    <w:p w14:paraId="7959336E" w14:textId="77777777" w:rsidR="00A33016" w:rsidRPr="007D2C85" w:rsidRDefault="005C1DF2" w:rsidP="00A97F09">
      <w:pPr>
        <w:ind w:right="840"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役職名</w:t>
      </w:r>
      <w:r w:rsidR="00A33016">
        <w:rPr>
          <w:rFonts w:hint="eastAsia"/>
          <w:sz w:val="24"/>
        </w:rPr>
        <w:t>／</w:t>
      </w:r>
      <w:r w:rsidR="00522657">
        <w:rPr>
          <w:rFonts w:hint="eastAsia"/>
          <w:sz w:val="24"/>
          <w:u w:val="single"/>
        </w:rPr>
        <w:t xml:space="preserve">　　　　　　　　　　　　</w:t>
      </w:r>
      <w:r w:rsidR="00661FED">
        <w:rPr>
          <w:rFonts w:hint="eastAsia"/>
          <w:sz w:val="24"/>
          <w:u w:val="single"/>
        </w:rPr>
        <w:t xml:space="preserve">　</w:t>
      </w:r>
      <w:r w:rsidR="00522657">
        <w:rPr>
          <w:rFonts w:hint="eastAsia"/>
          <w:sz w:val="24"/>
          <w:u w:val="single"/>
        </w:rPr>
        <w:t xml:space="preserve">　　　　</w:t>
      </w:r>
      <w:r w:rsidR="00976880">
        <w:rPr>
          <w:rFonts w:hint="eastAsia"/>
          <w:sz w:val="24"/>
          <w:u w:val="single"/>
        </w:rPr>
        <w:t xml:space="preserve">　</w:t>
      </w:r>
      <w:r w:rsidR="00522657">
        <w:rPr>
          <w:rFonts w:hint="eastAsia"/>
          <w:sz w:val="24"/>
          <w:u w:val="single"/>
        </w:rPr>
        <w:t xml:space="preserve">　　　</w:t>
      </w:r>
      <w:r w:rsidR="00522657" w:rsidRPr="00522657">
        <w:rPr>
          <w:rFonts w:hint="eastAsia"/>
          <w:sz w:val="24"/>
          <w:u w:val="single"/>
        </w:rPr>
        <w:t xml:space="preserve">　　　</w:t>
      </w:r>
    </w:p>
    <w:p w14:paraId="6E16FEBD" w14:textId="77777777" w:rsidR="00A33016" w:rsidRDefault="00A33016" w:rsidP="00A33016">
      <w:pPr>
        <w:ind w:right="840"/>
        <w:rPr>
          <w:rFonts w:hint="eastAsia"/>
          <w:szCs w:val="21"/>
        </w:rPr>
      </w:pPr>
    </w:p>
    <w:p w14:paraId="03379B90" w14:textId="77777777" w:rsidR="00A33016" w:rsidRDefault="00A33016" w:rsidP="00A33016">
      <w:pPr>
        <w:ind w:right="840"/>
        <w:rPr>
          <w:szCs w:val="21"/>
        </w:rPr>
      </w:pPr>
    </w:p>
    <w:p w14:paraId="0757A361" w14:textId="77777777" w:rsidR="00676A6C" w:rsidRDefault="00676A6C" w:rsidP="00A33016">
      <w:pPr>
        <w:ind w:right="840"/>
        <w:rPr>
          <w:rFonts w:hint="eastAsia"/>
          <w:szCs w:val="21"/>
        </w:rPr>
      </w:pPr>
    </w:p>
    <w:p w14:paraId="48237F54" w14:textId="77777777" w:rsidR="00A33016" w:rsidRDefault="00A33016" w:rsidP="00A33016">
      <w:pPr>
        <w:tabs>
          <w:tab w:val="left" w:pos="8460"/>
        </w:tabs>
        <w:ind w:right="44" w:firstLineChars="200" w:firstLine="480"/>
        <w:rPr>
          <w:rFonts w:hint="eastAsia"/>
          <w:szCs w:val="21"/>
        </w:rPr>
      </w:pPr>
      <w:r w:rsidRPr="00A822D5">
        <w:rPr>
          <w:rFonts w:hint="eastAsia"/>
          <w:sz w:val="24"/>
        </w:rPr>
        <w:t>施設名（事業所名）／</w:t>
      </w:r>
      <w:r w:rsidRPr="00454F42">
        <w:rPr>
          <w:rFonts w:hint="eastAsia"/>
          <w:szCs w:val="21"/>
          <w:u w:val="single"/>
        </w:rPr>
        <w:t xml:space="preserve">　　　　　　　　　　　</w:t>
      </w:r>
      <w:r w:rsidR="00661FED">
        <w:rPr>
          <w:rFonts w:hint="eastAsia"/>
          <w:szCs w:val="21"/>
          <w:u w:val="single"/>
        </w:rPr>
        <w:t xml:space="preserve">　</w:t>
      </w:r>
      <w:r w:rsidRPr="00454F42">
        <w:rPr>
          <w:rFonts w:hint="eastAsia"/>
          <w:szCs w:val="21"/>
          <w:u w:val="single"/>
        </w:rPr>
        <w:t xml:space="preserve">　　　　　　　　　</w:t>
      </w:r>
      <w:r w:rsidR="009768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</w:p>
    <w:p w14:paraId="14D8A81A" w14:textId="77777777" w:rsidR="00A33016" w:rsidRPr="00624FA1" w:rsidRDefault="00A33016" w:rsidP="00A33016">
      <w:pPr>
        <w:ind w:right="840"/>
        <w:rPr>
          <w:rFonts w:hint="eastAsia"/>
          <w:sz w:val="23"/>
          <w:szCs w:val="23"/>
        </w:rPr>
      </w:pPr>
    </w:p>
    <w:p w14:paraId="56B5BBE5" w14:textId="77777777" w:rsidR="00A33016" w:rsidRDefault="00A33016" w:rsidP="00624FA1">
      <w:pPr>
        <w:spacing w:line="0" w:lineRule="atLeast"/>
        <w:ind w:right="44" w:firstLineChars="700" w:firstLine="1680"/>
        <w:rPr>
          <w:szCs w:val="21"/>
          <w:u w:val="single"/>
        </w:rPr>
      </w:pPr>
      <w:r w:rsidRPr="00A822D5">
        <w:rPr>
          <w:rFonts w:hint="eastAsia"/>
          <w:sz w:val="24"/>
        </w:rPr>
        <w:t>代表者名／</w:t>
      </w:r>
      <w:r w:rsidRPr="00454F42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="00661FE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="009768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D759F0">
        <w:rPr>
          <w:rFonts w:hint="eastAsia"/>
          <w:szCs w:val="21"/>
          <w:u w:val="single"/>
        </w:rPr>
        <w:t xml:space="preserve">印　</w:t>
      </w:r>
      <w:r w:rsidRPr="00454F42">
        <w:rPr>
          <w:rFonts w:hint="eastAsia"/>
          <w:szCs w:val="21"/>
          <w:u w:val="single"/>
        </w:rPr>
        <w:t xml:space="preserve">　　</w:t>
      </w:r>
    </w:p>
    <w:p w14:paraId="14F620DA" w14:textId="77777777" w:rsidR="00507104" w:rsidRPr="00624FA1" w:rsidRDefault="00624FA1" w:rsidP="00E67E86">
      <w:pPr>
        <w:spacing w:line="0" w:lineRule="atLeast"/>
        <w:ind w:right="45" w:firstLineChars="300" w:firstLine="720"/>
        <w:rPr>
          <w:rFonts w:hint="eastAsia"/>
          <w:szCs w:val="21"/>
          <w:u w:val="single"/>
        </w:rPr>
      </w:pPr>
      <w:r>
        <w:rPr>
          <w:rFonts w:hint="eastAsia"/>
          <w:sz w:val="24"/>
        </w:rPr>
        <w:t>（役職</w:t>
      </w:r>
      <w:r w:rsidR="00E67E86">
        <w:rPr>
          <w:rFonts w:hint="eastAsia"/>
          <w:sz w:val="24"/>
        </w:rPr>
        <w:t>およ</w:t>
      </w:r>
      <w:r>
        <w:rPr>
          <w:rFonts w:hint="eastAsia"/>
          <w:sz w:val="24"/>
        </w:rPr>
        <w:t>び氏名）</w:t>
      </w:r>
    </w:p>
    <w:p w14:paraId="41570ACF" w14:textId="77777777" w:rsidR="00B8439B" w:rsidRDefault="00B8439B" w:rsidP="00BB3336">
      <w:pPr>
        <w:ind w:right="44"/>
        <w:rPr>
          <w:szCs w:val="21"/>
          <w:u w:val="single"/>
        </w:rPr>
      </w:pPr>
    </w:p>
    <w:p w14:paraId="43468935" w14:textId="77777777" w:rsidR="00E031EF" w:rsidRDefault="00E031EF" w:rsidP="00BB3336">
      <w:pPr>
        <w:ind w:right="44"/>
        <w:rPr>
          <w:szCs w:val="21"/>
          <w:u w:val="single"/>
        </w:rPr>
      </w:pPr>
    </w:p>
    <w:p w14:paraId="040A8036" w14:textId="77777777" w:rsidR="00E031EF" w:rsidRDefault="00E031EF" w:rsidP="00BB3336">
      <w:pPr>
        <w:ind w:right="44"/>
        <w:rPr>
          <w:rFonts w:hint="eastAsia"/>
          <w:szCs w:val="21"/>
          <w:u w:val="single"/>
        </w:rPr>
      </w:pPr>
    </w:p>
    <w:sectPr w:rsidR="00E031EF" w:rsidSect="0081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624" w:footer="567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79FF" w14:textId="77777777" w:rsidR="00911D1F" w:rsidRDefault="00911D1F">
      <w:r>
        <w:separator/>
      </w:r>
    </w:p>
  </w:endnote>
  <w:endnote w:type="continuationSeparator" w:id="0">
    <w:p w14:paraId="123D0A09" w14:textId="77777777" w:rsidR="00911D1F" w:rsidRDefault="0091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28F2" w14:textId="77777777" w:rsidR="0043063E" w:rsidRDefault="004306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290A" w14:textId="77777777" w:rsidR="0043063E" w:rsidRDefault="004306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016AC" w14:textId="77777777" w:rsidR="0043063E" w:rsidRDefault="00430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9B6E5" w14:textId="77777777" w:rsidR="00911D1F" w:rsidRDefault="00911D1F">
      <w:r>
        <w:separator/>
      </w:r>
    </w:p>
  </w:footnote>
  <w:footnote w:type="continuationSeparator" w:id="0">
    <w:p w14:paraId="7EBB4010" w14:textId="77777777" w:rsidR="00911D1F" w:rsidRDefault="0091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7651" w14:textId="77777777" w:rsidR="0043063E" w:rsidRDefault="004306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E567" w14:textId="77777777" w:rsidR="0043063E" w:rsidRDefault="004306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A735" w14:textId="77777777" w:rsidR="00390EB8" w:rsidRPr="00390EB8" w:rsidRDefault="00B77D09" w:rsidP="00390EB8">
    <w:pPr>
      <w:spacing w:line="0" w:lineRule="atLeast"/>
      <w:ind w:right="960"/>
      <w:jc w:val="center"/>
      <w:rPr>
        <w:sz w:val="20"/>
      </w:rPr>
    </w:pPr>
    <w:r>
      <w:rPr>
        <w:rFonts w:hint="eastAsia"/>
        <w:sz w:val="20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769"/>
    <w:multiLevelType w:val="multilevel"/>
    <w:tmpl w:val="5C4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42159"/>
    <w:multiLevelType w:val="hybridMultilevel"/>
    <w:tmpl w:val="31C82E24"/>
    <w:lvl w:ilvl="0" w:tplc="73946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748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A2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AC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A26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881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BC4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D44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5C1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1554D"/>
    <w:multiLevelType w:val="hybridMultilevel"/>
    <w:tmpl w:val="6F0A6650"/>
    <w:lvl w:ilvl="0" w:tplc="28F250A0">
      <w:start w:val="9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E392875"/>
    <w:multiLevelType w:val="hybridMultilevel"/>
    <w:tmpl w:val="71A68F58"/>
    <w:lvl w:ilvl="0" w:tplc="D862D6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464649"/>
    <w:multiLevelType w:val="hybridMultilevel"/>
    <w:tmpl w:val="136EB380"/>
    <w:lvl w:ilvl="0" w:tplc="38FA2FC6">
      <w:start w:val="6"/>
      <w:numFmt w:val="bullet"/>
      <w:lvlText w:val="○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890217950">
    <w:abstractNumId w:val="2"/>
  </w:num>
  <w:num w:numId="2" w16cid:durableId="1787508659">
    <w:abstractNumId w:val="1"/>
  </w:num>
  <w:num w:numId="3" w16cid:durableId="341277815">
    <w:abstractNumId w:val="3"/>
  </w:num>
  <w:num w:numId="4" w16cid:durableId="1191458868">
    <w:abstractNumId w:val="4"/>
  </w:num>
  <w:num w:numId="5" w16cid:durableId="14861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D"/>
    <w:rsid w:val="00005DCE"/>
    <w:rsid w:val="00006927"/>
    <w:rsid w:val="000323EB"/>
    <w:rsid w:val="0003500C"/>
    <w:rsid w:val="00047443"/>
    <w:rsid w:val="00053D53"/>
    <w:rsid w:val="000620AC"/>
    <w:rsid w:val="000634AA"/>
    <w:rsid w:val="00064DF7"/>
    <w:rsid w:val="00073B32"/>
    <w:rsid w:val="00083501"/>
    <w:rsid w:val="000838AD"/>
    <w:rsid w:val="00091D6D"/>
    <w:rsid w:val="00094A28"/>
    <w:rsid w:val="000A2111"/>
    <w:rsid w:val="000B2FD9"/>
    <w:rsid w:val="000B33FE"/>
    <w:rsid w:val="000B4415"/>
    <w:rsid w:val="000B56D9"/>
    <w:rsid w:val="000B7F34"/>
    <w:rsid w:val="000C55B8"/>
    <w:rsid w:val="000C5C43"/>
    <w:rsid w:val="000D1CE2"/>
    <w:rsid w:val="000D3CE4"/>
    <w:rsid w:val="000E4393"/>
    <w:rsid w:val="000E750D"/>
    <w:rsid w:val="000F04C5"/>
    <w:rsid w:val="000F4FB4"/>
    <w:rsid w:val="00110DBE"/>
    <w:rsid w:val="001131BC"/>
    <w:rsid w:val="0012281A"/>
    <w:rsid w:val="00131973"/>
    <w:rsid w:val="0014451E"/>
    <w:rsid w:val="001458C0"/>
    <w:rsid w:val="0015579A"/>
    <w:rsid w:val="00160E69"/>
    <w:rsid w:val="0017289E"/>
    <w:rsid w:val="00180856"/>
    <w:rsid w:val="0018442F"/>
    <w:rsid w:val="001866BA"/>
    <w:rsid w:val="001907B8"/>
    <w:rsid w:val="00190B05"/>
    <w:rsid w:val="00197ADC"/>
    <w:rsid w:val="00197F7F"/>
    <w:rsid w:val="001A4FC3"/>
    <w:rsid w:val="001A66CB"/>
    <w:rsid w:val="001B2C0C"/>
    <w:rsid w:val="001B5630"/>
    <w:rsid w:val="001C2844"/>
    <w:rsid w:val="001C42A0"/>
    <w:rsid w:val="001C43F3"/>
    <w:rsid w:val="001C5252"/>
    <w:rsid w:val="001C7579"/>
    <w:rsid w:val="001D01ED"/>
    <w:rsid w:val="001E3599"/>
    <w:rsid w:val="001F0A35"/>
    <w:rsid w:val="00202DB5"/>
    <w:rsid w:val="00210B97"/>
    <w:rsid w:val="002267FE"/>
    <w:rsid w:val="00232379"/>
    <w:rsid w:val="00235BA7"/>
    <w:rsid w:val="00237EF5"/>
    <w:rsid w:val="00241515"/>
    <w:rsid w:val="0024401E"/>
    <w:rsid w:val="00245FCB"/>
    <w:rsid w:val="00253BF1"/>
    <w:rsid w:val="002670B2"/>
    <w:rsid w:val="00274126"/>
    <w:rsid w:val="00276512"/>
    <w:rsid w:val="002769EF"/>
    <w:rsid w:val="00283B2C"/>
    <w:rsid w:val="00285A4F"/>
    <w:rsid w:val="0029220C"/>
    <w:rsid w:val="00292329"/>
    <w:rsid w:val="002A3019"/>
    <w:rsid w:val="002B7179"/>
    <w:rsid w:val="002C1180"/>
    <w:rsid w:val="002C1EB8"/>
    <w:rsid w:val="002C54C3"/>
    <w:rsid w:val="002C62C4"/>
    <w:rsid w:val="002C765A"/>
    <w:rsid w:val="002D22D1"/>
    <w:rsid w:val="002D7F26"/>
    <w:rsid w:val="002E0AB7"/>
    <w:rsid w:val="002E5E30"/>
    <w:rsid w:val="002F5FA7"/>
    <w:rsid w:val="0030225E"/>
    <w:rsid w:val="003050FE"/>
    <w:rsid w:val="00305A0F"/>
    <w:rsid w:val="00314003"/>
    <w:rsid w:val="003165BA"/>
    <w:rsid w:val="00325110"/>
    <w:rsid w:val="003251ED"/>
    <w:rsid w:val="00330DC5"/>
    <w:rsid w:val="00343FA4"/>
    <w:rsid w:val="0035380C"/>
    <w:rsid w:val="00355AA6"/>
    <w:rsid w:val="00360F25"/>
    <w:rsid w:val="00365423"/>
    <w:rsid w:val="00365A7F"/>
    <w:rsid w:val="00375FA7"/>
    <w:rsid w:val="00376811"/>
    <w:rsid w:val="0038048D"/>
    <w:rsid w:val="00380688"/>
    <w:rsid w:val="00381037"/>
    <w:rsid w:val="00381FA4"/>
    <w:rsid w:val="00390EB8"/>
    <w:rsid w:val="00392F1C"/>
    <w:rsid w:val="00394713"/>
    <w:rsid w:val="00396D25"/>
    <w:rsid w:val="003A181F"/>
    <w:rsid w:val="003B271A"/>
    <w:rsid w:val="003B38DA"/>
    <w:rsid w:val="003B69C2"/>
    <w:rsid w:val="003C1AF4"/>
    <w:rsid w:val="003C4255"/>
    <w:rsid w:val="003C5D5F"/>
    <w:rsid w:val="003C78E1"/>
    <w:rsid w:val="003D0185"/>
    <w:rsid w:val="003F5D2B"/>
    <w:rsid w:val="003F69EC"/>
    <w:rsid w:val="00407CAE"/>
    <w:rsid w:val="00411ECF"/>
    <w:rsid w:val="0043063E"/>
    <w:rsid w:val="00433568"/>
    <w:rsid w:val="0044567E"/>
    <w:rsid w:val="00447C55"/>
    <w:rsid w:val="00447E6B"/>
    <w:rsid w:val="0045219B"/>
    <w:rsid w:val="004564B0"/>
    <w:rsid w:val="004573EA"/>
    <w:rsid w:val="0046700E"/>
    <w:rsid w:val="00470D26"/>
    <w:rsid w:val="00484512"/>
    <w:rsid w:val="00494108"/>
    <w:rsid w:val="004A438D"/>
    <w:rsid w:val="004A6DFF"/>
    <w:rsid w:val="004B190F"/>
    <w:rsid w:val="004B5D46"/>
    <w:rsid w:val="004C261C"/>
    <w:rsid w:val="004C4537"/>
    <w:rsid w:val="004F679A"/>
    <w:rsid w:val="004F7A8E"/>
    <w:rsid w:val="005012C0"/>
    <w:rsid w:val="00507104"/>
    <w:rsid w:val="005167BF"/>
    <w:rsid w:val="00522657"/>
    <w:rsid w:val="0053510F"/>
    <w:rsid w:val="00535D25"/>
    <w:rsid w:val="00536A69"/>
    <w:rsid w:val="00551DF6"/>
    <w:rsid w:val="0055628F"/>
    <w:rsid w:val="00557B71"/>
    <w:rsid w:val="00560A65"/>
    <w:rsid w:val="0056153F"/>
    <w:rsid w:val="005640CD"/>
    <w:rsid w:val="00566DF8"/>
    <w:rsid w:val="00570A16"/>
    <w:rsid w:val="005760BF"/>
    <w:rsid w:val="005A5AAD"/>
    <w:rsid w:val="005C1DF2"/>
    <w:rsid w:val="005C511A"/>
    <w:rsid w:val="005C7A0F"/>
    <w:rsid w:val="005D4186"/>
    <w:rsid w:val="005E0211"/>
    <w:rsid w:val="005E1774"/>
    <w:rsid w:val="005E1FBF"/>
    <w:rsid w:val="00604947"/>
    <w:rsid w:val="0060579D"/>
    <w:rsid w:val="00606E17"/>
    <w:rsid w:val="00614D91"/>
    <w:rsid w:val="00622550"/>
    <w:rsid w:val="00623A67"/>
    <w:rsid w:val="00624ACE"/>
    <w:rsid w:val="00624FA1"/>
    <w:rsid w:val="006325B7"/>
    <w:rsid w:val="00633332"/>
    <w:rsid w:val="006423C0"/>
    <w:rsid w:val="006458C4"/>
    <w:rsid w:val="00661FED"/>
    <w:rsid w:val="006716C9"/>
    <w:rsid w:val="006729E2"/>
    <w:rsid w:val="00676A6C"/>
    <w:rsid w:val="00680C0B"/>
    <w:rsid w:val="00681399"/>
    <w:rsid w:val="0068602E"/>
    <w:rsid w:val="00690EAC"/>
    <w:rsid w:val="006A65C5"/>
    <w:rsid w:val="006B02B8"/>
    <w:rsid w:val="006B3F70"/>
    <w:rsid w:val="006B7424"/>
    <w:rsid w:val="006C2CE3"/>
    <w:rsid w:val="006C6687"/>
    <w:rsid w:val="006E6E87"/>
    <w:rsid w:val="006F51D6"/>
    <w:rsid w:val="0070538D"/>
    <w:rsid w:val="00720A4A"/>
    <w:rsid w:val="00725F17"/>
    <w:rsid w:val="00727C2E"/>
    <w:rsid w:val="00730C1E"/>
    <w:rsid w:val="0073412C"/>
    <w:rsid w:val="007349A8"/>
    <w:rsid w:val="00737157"/>
    <w:rsid w:val="007507A2"/>
    <w:rsid w:val="007540C0"/>
    <w:rsid w:val="0075433E"/>
    <w:rsid w:val="00754E36"/>
    <w:rsid w:val="0075799B"/>
    <w:rsid w:val="00766509"/>
    <w:rsid w:val="007771A3"/>
    <w:rsid w:val="007835F0"/>
    <w:rsid w:val="00784FE4"/>
    <w:rsid w:val="007A034A"/>
    <w:rsid w:val="007C299F"/>
    <w:rsid w:val="007D4A86"/>
    <w:rsid w:val="007E12E0"/>
    <w:rsid w:val="007E157F"/>
    <w:rsid w:val="007F142B"/>
    <w:rsid w:val="008040B2"/>
    <w:rsid w:val="008113C1"/>
    <w:rsid w:val="008116EE"/>
    <w:rsid w:val="00811F2E"/>
    <w:rsid w:val="00813C15"/>
    <w:rsid w:val="00827D97"/>
    <w:rsid w:val="008325DC"/>
    <w:rsid w:val="00834A5E"/>
    <w:rsid w:val="00841E6E"/>
    <w:rsid w:val="0085163F"/>
    <w:rsid w:val="0085662D"/>
    <w:rsid w:val="008601CF"/>
    <w:rsid w:val="00860FA2"/>
    <w:rsid w:val="00864754"/>
    <w:rsid w:val="008704BA"/>
    <w:rsid w:val="00871534"/>
    <w:rsid w:val="00873112"/>
    <w:rsid w:val="00873A97"/>
    <w:rsid w:val="00881DDD"/>
    <w:rsid w:val="00883185"/>
    <w:rsid w:val="00885C2D"/>
    <w:rsid w:val="008A1FD3"/>
    <w:rsid w:val="008A246C"/>
    <w:rsid w:val="008A3586"/>
    <w:rsid w:val="008B46DE"/>
    <w:rsid w:val="008B6939"/>
    <w:rsid w:val="008B7BF0"/>
    <w:rsid w:val="008B7ED4"/>
    <w:rsid w:val="008C0E91"/>
    <w:rsid w:val="008C2397"/>
    <w:rsid w:val="008C311F"/>
    <w:rsid w:val="008D25F7"/>
    <w:rsid w:val="008D4ACE"/>
    <w:rsid w:val="008E4036"/>
    <w:rsid w:val="008F7E17"/>
    <w:rsid w:val="009006A6"/>
    <w:rsid w:val="00911D1F"/>
    <w:rsid w:val="00923EE7"/>
    <w:rsid w:val="00960FC2"/>
    <w:rsid w:val="00963B7B"/>
    <w:rsid w:val="009656B4"/>
    <w:rsid w:val="009738C1"/>
    <w:rsid w:val="00976880"/>
    <w:rsid w:val="009830EA"/>
    <w:rsid w:val="00986846"/>
    <w:rsid w:val="00987A7B"/>
    <w:rsid w:val="00995331"/>
    <w:rsid w:val="009966DF"/>
    <w:rsid w:val="0099675C"/>
    <w:rsid w:val="009A1C7A"/>
    <w:rsid w:val="009A60FF"/>
    <w:rsid w:val="009B18A4"/>
    <w:rsid w:val="009C278A"/>
    <w:rsid w:val="009C4839"/>
    <w:rsid w:val="009C7331"/>
    <w:rsid w:val="009D4571"/>
    <w:rsid w:val="009D49DF"/>
    <w:rsid w:val="009D5788"/>
    <w:rsid w:val="009D584F"/>
    <w:rsid w:val="009D6495"/>
    <w:rsid w:val="009D6A43"/>
    <w:rsid w:val="009D7ACF"/>
    <w:rsid w:val="009E47F5"/>
    <w:rsid w:val="009F1DD9"/>
    <w:rsid w:val="009F34AB"/>
    <w:rsid w:val="00A035EC"/>
    <w:rsid w:val="00A05FDD"/>
    <w:rsid w:val="00A06B11"/>
    <w:rsid w:val="00A15086"/>
    <w:rsid w:val="00A201AC"/>
    <w:rsid w:val="00A311A6"/>
    <w:rsid w:val="00A33016"/>
    <w:rsid w:val="00A364AA"/>
    <w:rsid w:val="00A373D7"/>
    <w:rsid w:val="00A37AD8"/>
    <w:rsid w:val="00A4213F"/>
    <w:rsid w:val="00A47C22"/>
    <w:rsid w:val="00A55AFD"/>
    <w:rsid w:val="00A7279D"/>
    <w:rsid w:val="00A7745A"/>
    <w:rsid w:val="00A77E1D"/>
    <w:rsid w:val="00A81F00"/>
    <w:rsid w:val="00A840AF"/>
    <w:rsid w:val="00A959B0"/>
    <w:rsid w:val="00A97F09"/>
    <w:rsid w:val="00AA2403"/>
    <w:rsid w:val="00AA7A14"/>
    <w:rsid w:val="00AC40EA"/>
    <w:rsid w:val="00AC74D9"/>
    <w:rsid w:val="00AD17CF"/>
    <w:rsid w:val="00AD29EF"/>
    <w:rsid w:val="00AD6A65"/>
    <w:rsid w:val="00AE0929"/>
    <w:rsid w:val="00AE6062"/>
    <w:rsid w:val="00AF1DA7"/>
    <w:rsid w:val="00AF625E"/>
    <w:rsid w:val="00B35552"/>
    <w:rsid w:val="00B4611B"/>
    <w:rsid w:val="00B55369"/>
    <w:rsid w:val="00B56868"/>
    <w:rsid w:val="00B56FDB"/>
    <w:rsid w:val="00B6629D"/>
    <w:rsid w:val="00B67DD1"/>
    <w:rsid w:val="00B70B4E"/>
    <w:rsid w:val="00B75FCC"/>
    <w:rsid w:val="00B77BCA"/>
    <w:rsid w:val="00B77D09"/>
    <w:rsid w:val="00B80412"/>
    <w:rsid w:val="00B82E50"/>
    <w:rsid w:val="00B8439B"/>
    <w:rsid w:val="00BA01E3"/>
    <w:rsid w:val="00BA06AD"/>
    <w:rsid w:val="00BA2EFD"/>
    <w:rsid w:val="00BA37D1"/>
    <w:rsid w:val="00BA5105"/>
    <w:rsid w:val="00BB3336"/>
    <w:rsid w:val="00BB66C7"/>
    <w:rsid w:val="00BC1935"/>
    <w:rsid w:val="00BC26F4"/>
    <w:rsid w:val="00BD3A28"/>
    <w:rsid w:val="00BD4AD5"/>
    <w:rsid w:val="00BD6CE4"/>
    <w:rsid w:val="00BD6F06"/>
    <w:rsid w:val="00BF2A65"/>
    <w:rsid w:val="00C06710"/>
    <w:rsid w:val="00C11F5E"/>
    <w:rsid w:val="00C1668D"/>
    <w:rsid w:val="00C22219"/>
    <w:rsid w:val="00C25A9D"/>
    <w:rsid w:val="00C3094B"/>
    <w:rsid w:val="00C35857"/>
    <w:rsid w:val="00C36D6C"/>
    <w:rsid w:val="00C47494"/>
    <w:rsid w:val="00C75D41"/>
    <w:rsid w:val="00C75DC5"/>
    <w:rsid w:val="00C82E3E"/>
    <w:rsid w:val="00C852AF"/>
    <w:rsid w:val="00C907CA"/>
    <w:rsid w:val="00C91FCA"/>
    <w:rsid w:val="00C93350"/>
    <w:rsid w:val="00C94EAA"/>
    <w:rsid w:val="00CA62C8"/>
    <w:rsid w:val="00CA7660"/>
    <w:rsid w:val="00CA7D83"/>
    <w:rsid w:val="00CB0417"/>
    <w:rsid w:val="00CB432F"/>
    <w:rsid w:val="00CB640F"/>
    <w:rsid w:val="00CC7A76"/>
    <w:rsid w:val="00CC7CD6"/>
    <w:rsid w:val="00CD0DEF"/>
    <w:rsid w:val="00CD10B9"/>
    <w:rsid w:val="00CD6A6A"/>
    <w:rsid w:val="00CE4A47"/>
    <w:rsid w:val="00CE7338"/>
    <w:rsid w:val="00CE747C"/>
    <w:rsid w:val="00CF123E"/>
    <w:rsid w:val="00CF3851"/>
    <w:rsid w:val="00D115A4"/>
    <w:rsid w:val="00D15F02"/>
    <w:rsid w:val="00D218E0"/>
    <w:rsid w:val="00D26696"/>
    <w:rsid w:val="00D4140E"/>
    <w:rsid w:val="00D44B7E"/>
    <w:rsid w:val="00D70AA2"/>
    <w:rsid w:val="00D7459C"/>
    <w:rsid w:val="00D759F0"/>
    <w:rsid w:val="00D83A01"/>
    <w:rsid w:val="00D855D3"/>
    <w:rsid w:val="00D90676"/>
    <w:rsid w:val="00D91585"/>
    <w:rsid w:val="00D918D2"/>
    <w:rsid w:val="00D9705A"/>
    <w:rsid w:val="00D97FFC"/>
    <w:rsid w:val="00DA5C66"/>
    <w:rsid w:val="00DB0699"/>
    <w:rsid w:val="00DB39FE"/>
    <w:rsid w:val="00DD5149"/>
    <w:rsid w:val="00DE6BAA"/>
    <w:rsid w:val="00DF3676"/>
    <w:rsid w:val="00E031EF"/>
    <w:rsid w:val="00E06824"/>
    <w:rsid w:val="00E162D6"/>
    <w:rsid w:val="00E16A61"/>
    <w:rsid w:val="00E170F8"/>
    <w:rsid w:val="00E3236C"/>
    <w:rsid w:val="00E5172B"/>
    <w:rsid w:val="00E529CC"/>
    <w:rsid w:val="00E6436D"/>
    <w:rsid w:val="00E67E86"/>
    <w:rsid w:val="00E76ADD"/>
    <w:rsid w:val="00E801C0"/>
    <w:rsid w:val="00E90487"/>
    <w:rsid w:val="00E90C8B"/>
    <w:rsid w:val="00E92FC8"/>
    <w:rsid w:val="00E97AF3"/>
    <w:rsid w:val="00EA6125"/>
    <w:rsid w:val="00EA7603"/>
    <w:rsid w:val="00EC468B"/>
    <w:rsid w:val="00EC6328"/>
    <w:rsid w:val="00EE23E8"/>
    <w:rsid w:val="00EE2F14"/>
    <w:rsid w:val="00EF0239"/>
    <w:rsid w:val="00EF19FB"/>
    <w:rsid w:val="00EF3AE3"/>
    <w:rsid w:val="00EF4CAB"/>
    <w:rsid w:val="00EF6D8E"/>
    <w:rsid w:val="00F02449"/>
    <w:rsid w:val="00F25234"/>
    <w:rsid w:val="00F31AB1"/>
    <w:rsid w:val="00F408E2"/>
    <w:rsid w:val="00F4315A"/>
    <w:rsid w:val="00F44653"/>
    <w:rsid w:val="00F639BE"/>
    <w:rsid w:val="00F66647"/>
    <w:rsid w:val="00F679A3"/>
    <w:rsid w:val="00F67D45"/>
    <w:rsid w:val="00F67F49"/>
    <w:rsid w:val="00F821C2"/>
    <w:rsid w:val="00F86483"/>
    <w:rsid w:val="00F876B0"/>
    <w:rsid w:val="00F9001A"/>
    <w:rsid w:val="00F9642F"/>
    <w:rsid w:val="00FA0020"/>
    <w:rsid w:val="00FA3E3F"/>
    <w:rsid w:val="00FA5ABF"/>
    <w:rsid w:val="00FA6EC4"/>
    <w:rsid w:val="00FB4BBC"/>
    <w:rsid w:val="00FC1664"/>
    <w:rsid w:val="00FC1D97"/>
    <w:rsid w:val="00FC5B76"/>
    <w:rsid w:val="00FC6AE9"/>
    <w:rsid w:val="00FD1FD6"/>
    <w:rsid w:val="00FE0DBC"/>
    <w:rsid w:val="00FE6B06"/>
    <w:rsid w:val="00FE782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A69746"/>
  <w15:chartTrackingRefBased/>
  <w15:docId w15:val="{805D879D-C08E-4991-9B88-0880B5A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ＭＳ Ｐゴシック" w:eastAsia="ＭＳ Ｐゴシック" w:hAnsi="ＭＳ Ｐ明朝"/>
      <w:sz w:val="20"/>
    </w:rPr>
  </w:style>
  <w:style w:type="paragraph" w:styleId="2">
    <w:name w:val="Body Text 2"/>
    <w:basedOn w:val="a"/>
    <w:semiHidden/>
    <w:rPr>
      <w:rFonts w:ascii="ＭＳ Ｐゴシック" w:eastAsia="ＭＳ Ｐゴシック" w:hAnsi="ＭＳ Ｐ明朝"/>
      <w:sz w:val="22"/>
    </w:rPr>
  </w:style>
  <w:style w:type="paragraph" w:styleId="a5">
    <w:name w:val="Body Text Indent"/>
    <w:basedOn w:val="a"/>
    <w:link w:val="a6"/>
    <w:pPr>
      <w:ind w:leftChars="105" w:left="220"/>
    </w:pPr>
    <w:rPr>
      <w:rFonts w:ascii="ＭＳ Ｐ明朝" w:eastAsia="ＭＳ Ｐ明朝" w:hAnsi="ＭＳ Ｐ明朝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link w:val="21"/>
    <w:pPr>
      <w:ind w:firstLine="220"/>
    </w:pPr>
    <w:rPr>
      <w:rFonts w:ascii="ＭＳ Ｐ明朝" w:eastAsia="ＭＳ Ｐ明朝" w:hAnsi="ＭＳ Ｐ明朝"/>
      <w:sz w:val="22"/>
      <w:shd w:val="pct15" w:color="auto" w:fill="FFFFFF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FollowedHyperlink"/>
    <w:semiHidden/>
    <w:rPr>
      <w:color w:val="800080"/>
      <w:u w:val="single"/>
    </w:rPr>
  </w:style>
  <w:style w:type="table" w:styleId="ac">
    <w:name w:val="Table Grid"/>
    <w:basedOn w:val="a1"/>
    <w:uiPriority w:val="59"/>
    <w:rsid w:val="008C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semiHidden/>
    <w:rsid w:val="00B8439B"/>
    <w:rPr>
      <w:rFonts w:ascii="Century"/>
    </w:rPr>
  </w:style>
  <w:style w:type="character" w:customStyle="1" w:styleId="ae">
    <w:name w:val="日付 (文字)"/>
    <w:link w:val="ad"/>
    <w:semiHidden/>
    <w:rsid w:val="00B8439B"/>
    <w:rPr>
      <w:kern w:val="2"/>
      <w:sz w:val="21"/>
    </w:rPr>
  </w:style>
  <w:style w:type="character" w:customStyle="1" w:styleId="a6">
    <w:name w:val="本文インデント (文字)"/>
    <w:link w:val="a5"/>
    <w:rsid w:val="00053D53"/>
    <w:rPr>
      <w:rFonts w:ascii="ＭＳ Ｐ明朝" w:eastAsia="ＭＳ Ｐ明朝" w:hAnsi="ＭＳ Ｐ明朝"/>
      <w:kern w:val="2"/>
      <w:sz w:val="22"/>
    </w:rPr>
  </w:style>
  <w:style w:type="character" w:styleId="af">
    <w:name w:val="Unresolved Mention"/>
    <w:uiPriority w:val="99"/>
    <w:semiHidden/>
    <w:unhideWhenUsed/>
    <w:rsid w:val="00EE2F14"/>
    <w:rPr>
      <w:color w:val="605E5C"/>
      <w:shd w:val="clear" w:color="auto" w:fill="E1DFDD"/>
    </w:rPr>
  </w:style>
  <w:style w:type="character" w:customStyle="1" w:styleId="21">
    <w:name w:val="本文インデント 2 (文字)"/>
    <w:link w:val="20"/>
    <w:rsid w:val="003050FE"/>
    <w:rPr>
      <w:rFonts w:ascii="ＭＳ Ｐ明朝" w:eastAsia="ＭＳ Ｐ明朝" w:hAnsi="ＭＳ Ｐ明朝"/>
      <w:kern w:val="2"/>
      <w:sz w:val="22"/>
    </w:rPr>
  </w:style>
  <w:style w:type="character" w:customStyle="1" w:styleId="a4">
    <w:name w:val="本文 (文字)"/>
    <w:link w:val="a3"/>
    <w:rsid w:val="005012C0"/>
    <w:rPr>
      <w:rFonts w:ascii="ＭＳ Ｐゴシック" w:eastAsia="ＭＳ Ｐゴシック" w:hAnsi="ＭＳ Ｐ明朝"/>
      <w:kern w:val="2"/>
    </w:rPr>
  </w:style>
  <w:style w:type="paragraph" w:styleId="af0">
    <w:name w:val="Note Heading"/>
    <w:basedOn w:val="a"/>
    <w:next w:val="a"/>
    <w:link w:val="af1"/>
    <w:uiPriority w:val="99"/>
    <w:unhideWhenUsed/>
    <w:rsid w:val="00B77D09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B77D09"/>
    <w:rPr>
      <w:rFonts w:ascii="ＭＳ 明朝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B77D09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B77D0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8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88DC-DE87-48FD-A220-5C39B24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京都府社会福祉協議会</dc:creator>
  <cp:keywords/>
  <cp:lastModifiedBy>khosp09</cp:lastModifiedBy>
  <cp:revision>2</cp:revision>
  <cp:lastPrinted>2024-07-16T04:36:00Z</cp:lastPrinted>
  <dcterms:created xsi:type="dcterms:W3CDTF">2025-07-31T04:14:00Z</dcterms:created>
  <dcterms:modified xsi:type="dcterms:W3CDTF">2025-07-31T04:14:00Z</dcterms:modified>
</cp:coreProperties>
</file>