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609BB" w14:textId="77777777" w:rsidR="00CA62C8" w:rsidRDefault="00CA62C8" w:rsidP="00CA62C8">
      <w:pPr>
        <w:jc w:val="right"/>
        <w:rPr>
          <w:rFonts w:hAnsi="Times New Roman"/>
          <w:spacing w:val="6"/>
        </w:rPr>
      </w:pPr>
      <w:r>
        <w:rPr>
          <w:rFonts w:ascii="ＭＳ ゴシック" w:eastAsia="ＭＳ ゴシック" w:hAnsi="Times New Roman" w:hint="eastAsia"/>
          <w:spacing w:val="2"/>
          <w:sz w:val="18"/>
          <w:szCs w:val="18"/>
          <w:bdr w:val="single" w:sz="4" w:space="0" w:color="auto" w:frame="1"/>
        </w:rPr>
        <w:t>京都</w:t>
      </w:r>
      <w:r>
        <w:rPr>
          <w:rFonts w:ascii="ＭＳ ゴシック" w:eastAsia="ＭＳ ゴシック" w:hAnsi="Times New Roman"/>
          <w:spacing w:val="2"/>
          <w:sz w:val="18"/>
          <w:szCs w:val="18"/>
          <w:bdr w:val="single" w:sz="4" w:space="0" w:color="auto" w:frame="1"/>
        </w:rPr>
        <w:t>介護</w:t>
      </w:r>
      <w:r>
        <w:rPr>
          <w:rFonts w:ascii="ＭＳ ゴシック" w:eastAsia="ＭＳ ゴシック" w:hAnsi="Times New Roman" w:hint="eastAsia"/>
          <w:spacing w:val="2"/>
          <w:sz w:val="18"/>
          <w:szCs w:val="18"/>
          <w:bdr w:val="single" w:sz="4" w:space="0" w:color="auto" w:frame="1"/>
        </w:rPr>
        <w:t>・福祉</w:t>
      </w:r>
      <w:r>
        <w:rPr>
          <w:rFonts w:ascii="ＭＳ ゴシック" w:eastAsia="ＭＳ ゴシック" w:hAnsi="Times New Roman"/>
          <w:spacing w:val="2"/>
          <w:sz w:val="18"/>
          <w:szCs w:val="18"/>
          <w:bdr w:val="single" w:sz="4" w:space="0" w:color="auto" w:frame="1"/>
        </w:rPr>
        <w:t>サービス第三者評価事業</w:t>
      </w:r>
    </w:p>
    <w:p w14:paraId="12301B43" w14:textId="77777777" w:rsidR="00CA62C8" w:rsidRPr="00CA62C8" w:rsidRDefault="00CA62C8" w:rsidP="00CA62C8">
      <w:pPr>
        <w:ind w:right="44" w:firstLineChars="700" w:firstLine="1470"/>
        <w:jc w:val="right"/>
        <w:rPr>
          <w:rFonts w:hint="eastAsia"/>
          <w:szCs w:val="21"/>
          <w:u w:val="singl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B8439B" w14:paraId="422ED9B7" w14:textId="77777777" w:rsidTr="00E031E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6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A928206" w14:textId="77777777" w:rsidR="00E031EF" w:rsidRDefault="00E031EF" w:rsidP="00E031EF">
            <w:pPr>
              <w:snapToGrid w:val="0"/>
              <w:spacing w:line="60" w:lineRule="atLeast"/>
              <w:jc w:val="center"/>
              <w:rPr>
                <w:rFonts w:eastAsia="ＭＳ ゴシック"/>
                <w:spacing w:val="4"/>
                <w:w w:val="200"/>
                <w:sz w:val="18"/>
                <w:szCs w:val="18"/>
              </w:rPr>
            </w:pPr>
            <w:r>
              <w:rPr>
                <w:rFonts w:eastAsia="ＭＳ ゴシック" w:hint="eastAsia"/>
                <w:spacing w:val="4"/>
                <w:w w:val="200"/>
                <w:sz w:val="18"/>
                <w:szCs w:val="18"/>
              </w:rPr>
              <w:t>令和</w:t>
            </w:r>
            <w:r w:rsidR="00423536">
              <w:rPr>
                <w:rFonts w:eastAsia="ＭＳ ゴシック" w:hint="eastAsia"/>
                <w:spacing w:val="4"/>
                <w:w w:val="200"/>
                <w:sz w:val="18"/>
                <w:szCs w:val="18"/>
              </w:rPr>
              <w:t>７</w:t>
            </w:r>
            <w:r>
              <w:rPr>
                <w:rFonts w:eastAsia="ＭＳ ゴシック" w:hint="eastAsia"/>
                <w:spacing w:val="4"/>
                <w:w w:val="200"/>
                <w:sz w:val="18"/>
                <w:szCs w:val="18"/>
              </w:rPr>
              <w:t>年度京都</w:t>
            </w:r>
            <w:r w:rsidRPr="0047289C">
              <w:rPr>
                <w:rFonts w:eastAsia="ＭＳ ゴシック" w:hint="eastAsia"/>
                <w:spacing w:val="4"/>
                <w:w w:val="200"/>
                <w:sz w:val="18"/>
                <w:szCs w:val="18"/>
              </w:rPr>
              <w:t>介護</w:t>
            </w:r>
            <w:r>
              <w:rPr>
                <w:rFonts w:eastAsia="ＭＳ ゴシック" w:hint="eastAsia"/>
                <w:spacing w:val="4"/>
                <w:w w:val="200"/>
                <w:sz w:val="18"/>
                <w:szCs w:val="18"/>
              </w:rPr>
              <w:t>・福祉</w:t>
            </w:r>
            <w:r w:rsidRPr="0047289C">
              <w:rPr>
                <w:rFonts w:eastAsia="ＭＳ ゴシック" w:hint="eastAsia"/>
                <w:spacing w:val="4"/>
                <w:w w:val="200"/>
                <w:sz w:val="18"/>
                <w:szCs w:val="18"/>
              </w:rPr>
              <w:t>サービス評価調査者養成研修</w:t>
            </w:r>
          </w:p>
          <w:p w14:paraId="41931239" w14:textId="77777777" w:rsidR="00B8439B" w:rsidRPr="0047289C" w:rsidRDefault="00E031EF" w:rsidP="00E031EF">
            <w:pPr>
              <w:snapToGrid w:val="0"/>
              <w:spacing w:line="60" w:lineRule="atLeast"/>
              <w:jc w:val="center"/>
              <w:rPr>
                <w:rFonts w:eastAsia="ＭＳ ゴシック"/>
                <w:spacing w:val="4"/>
                <w:w w:val="200"/>
                <w:sz w:val="18"/>
                <w:szCs w:val="18"/>
              </w:rPr>
            </w:pPr>
            <w:r w:rsidRPr="0047289C">
              <w:rPr>
                <w:rFonts w:eastAsia="ＭＳ ゴシック" w:hint="eastAsia"/>
                <w:spacing w:val="4"/>
                <w:w w:val="200"/>
                <w:sz w:val="18"/>
                <w:szCs w:val="18"/>
              </w:rPr>
              <w:t>受講申請書</w:t>
            </w:r>
          </w:p>
        </w:tc>
      </w:tr>
    </w:tbl>
    <w:p w14:paraId="1A63267D" w14:textId="77777777" w:rsidR="00E031EF" w:rsidRDefault="00B8439B" w:rsidP="00E031EF">
      <w:pPr>
        <w:snapToGrid w:val="0"/>
        <w:spacing w:line="60" w:lineRule="atLeast"/>
        <w:ind w:firstLineChars="200" w:firstLine="420"/>
        <w:rPr>
          <w:rFonts w:eastAsia="ＭＳ ゴシック"/>
        </w:rPr>
      </w:pPr>
      <w:r>
        <w:rPr>
          <w:rFonts w:ascii="ＭＳ ゴシック" w:hAnsi="ＭＳ ゴシック"/>
        </w:rPr>
        <w:t xml:space="preserve">                                                  </w:t>
      </w:r>
      <w:r>
        <w:rPr>
          <w:rFonts w:eastAsia="ＭＳ ゴシック" w:hint="eastAsia"/>
        </w:rPr>
        <w:t xml:space="preserve">　　　　</w:t>
      </w:r>
      <w:r w:rsidR="00E031EF">
        <w:rPr>
          <w:rFonts w:eastAsia="ＭＳ ゴシック" w:hint="eastAsia"/>
        </w:rPr>
        <w:t>令和　　　年　　　月　　　日</w:t>
      </w:r>
    </w:p>
    <w:p w14:paraId="68C83730" w14:textId="77777777" w:rsidR="00B6629D" w:rsidRDefault="00B8439B" w:rsidP="00B8439B">
      <w:pPr>
        <w:snapToGrid w:val="0"/>
        <w:spacing w:line="60" w:lineRule="atLeast"/>
        <w:rPr>
          <w:rFonts w:ascii="ＭＳ ゴシック" w:hAnsi="ＭＳ ゴシック"/>
        </w:rPr>
      </w:pPr>
      <w:r>
        <w:rPr>
          <w:rFonts w:ascii="ＭＳ ゴシック" w:hAnsi="ＭＳ ゴシック"/>
        </w:rPr>
        <w:t xml:space="preserve">   </w:t>
      </w:r>
    </w:p>
    <w:p w14:paraId="63FA2BF7" w14:textId="77777777" w:rsidR="00B8439B" w:rsidRDefault="00B8439B" w:rsidP="00B6629D">
      <w:pPr>
        <w:snapToGrid w:val="0"/>
        <w:spacing w:line="60" w:lineRule="atLeast"/>
        <w:ind w:firstLineChars="100" w:firstLine="210"/>
        <w:rPr>
          <w:rFonts w:eastAsia="ＭＳ ゴシック"/>
        </w:rPr>
      </w:pPr>
      <w:r>
        <w:rPr>
          <w:rFonts w:eastAsia="ＭＳ ゴシック" w:hint="eastAsia"/>
        </w:rPr>
        <w:t>下記のとおり、京都介護・福祉サービス評価調査者養成研修を受講したいので、下記の書類を添えて申請します。</w:t>
      </w:r>
    </w:p>
    <w:p w14:paraId="0F75826B" w14:textId="77777777" w:rsidR="006423C0" w:rsidRPr="006423C0" w:rsidRDefault="006423C0" w:rsidP="00B8439B">
      <w:pPr>
        <w:snapToGrid w:val="0"/>
        <w:spacing w:line="60" w:lineRule="atLeast"/>
        <w:rPr>
          <w:rFonts w:hint="eastAsia"/>
          <w:spacing w:val="4"/>
        </w:rPr>
      </w:pPr>
    </w:p>
    <w:p w14:paraId="2A18F4A0" w14:textId="77777777" w:rsidR="00B8439B" w:rsidRDefault="00B8439B" w:rsidP="00B8439B">
      <w:pPr>
        <w:snapToGrid w:val="0"/>
        <w:spacing w:line="60" w:lineRule="atLeast"/>
        <w:jc w:val="center"/>
        <w:rPr>
          <w:spacing w:val="4"/>
        </w:rPr>
      </w:pPr>
      <w:r>
        <w:rPr>
          <w:rFonts w:eastAsia="ＭＳ ゴシック" w:hint="eastAsia"/>
        </w:rPr>
        <w:t>記</w:t>
      </w: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06"/>
        <w:gridCol w:w="545"/>
        <w:gridCol w:w="654"/>
        <w:gridCol w:w="2180"/>
        <w:gridCol w:w="1291"/>
        <w:gridCol w:w="2523"/>
      </w:tblGrid>
      <w:tr w:rsidR="00B8439B" w:rsidRPr="000A400D" w14:paraId="149F5EAE" w14:textId="77777777" w:rsidTr="00E031E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50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A6D68FB" w14:textId="77777777" w:rsidR="00B8439B" w:rsidRPr="000A400D" w:rsidRDefault="00B8439B" w:rsidP="00C907CA">
            <w:pPr>
              <w:snapToGrid w:val="0"/>
              <w:spacing w:line="60" w:lineRule="atLeast"/>
              <w:jc w:val="center"/>
              <w:rPr>
                <w:sz w:val="22"/>
                <w:szCs w:val="22"/>
              </w:rPr>
            </w:pPr>
            <w:r w:rsidRPr="000A400D">
              <w:rPr>
                <w:sz w:val="22"/>
                <w:szCs w:val="22"/>
              </w:rPr>
              <w:fldChar w:fldCharType="begin"/>
            </w:r>
            <w:r w:rsidRPr="000A400D">
              <w:rPr>
                <w:sz w:val="22"/>
                <w:szCs w:val="22"/>
              </w:rPr>
              <w:instrText>eq \o\ad(</w:instrText>
            </w:r>
            <w:r w:rsidRPr="000A400D">
              <w:rPr>
                <w:rFonts w:hint="eastAsia"/>
                <w:sz w:val="22"/>
                <w:szCs w:val="22"/>
              </w:rPr>
              <w:instrText>フリガナ</w:instrText>
            </w:r>
            <w:r w:rsidRPr="000A400D">
              <w:rPr>
                <w:sz w:val="22"/>
                <w:szCs w:val="22"/>
              </w:rPr>
              <w:instrText>,</w:instrText>
            </w:r>
            <w:r w:rsidRPr="000A400D">
              <w:rPr>
                <w:rFonts w:hint="eastAsia"/>
                <w:sz w:val="22"/>
                <w:szCs w:val="22"/>
              </w:rPr>
              <w:instrText xml:space="preserve">　　　　　　　　　　</w:instrText>
            </w:r>
            <w:r w:rsidRPr="000A400D">
              <w:rPr>
                <w:sz w:val="22"/>
                <w:szCs w:val="22"/>
              </w:rPr>
              <w:instrText>)</w:instrText>
            </w:r>
            <w:r w:rsidRPr="000A400D">
              <w:rPr>
                <w:sz w:val="22"/>
                <w:szCs w:val="22"/>
              </w:rPr>
              <w:fldChar w:fldCharType="separate"/>
            </w:r>
            <w:r w:rsidRPr="000A400D">
              <w:rPr>
                <w:rFonts w:hint="eastAsia"/>
                <w:sz w:val="22"/>
                <w:szCs w:val="22"/>
              </w:rPr>
              <w:t>フリガナ</w:t>
            </w:r>
            <w:r w:rsidRPr="000A400D">
              <w:rPr>
                <w:sz w:val="22"/>
                <w:szCs w:val="22"/>
              </w:rPr>
              <w:fldChar w:fldCharType="end"/>
            </w:r>
          </w:p>
        </w:tc>
        <w:tc>
          <w:tcPr>
            <w:tcW w:w="7193" w:type="dxa"/>
            <w:gridSpan w:val="5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72612A44" w14:textId="77777777" w:rsidR="00B8439B" w:rsidRPr="000A400D" w:rsidRDefault="00B8439B" w:rsidP="00C907CA">
            <w:pPr>
              <w:snapToGrid w:val="0"/>
              <w:spacing w:line="60" w:lineRule="atLeast"/>
              <w:rPr>
                <w:sz w:val="22"/>
                <w:szCs w:val="22"/>
              </w:rPr>
            </w:pPr>
          </w:p>
        </w:tc>
      </w:tr>
      <w:tr w:rsidR="00B8439B" w:rsidRPr="000A400D" w14:paraId="3465A0AE" w14:textId="77777777" w:rsidTr="00E031EF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506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FE2F2" w14:textId="77777777" w:rsidR="00B8439B" w:rsidRPr="000A400D" w:rsidRDefault="00B8439B" w:rsidP="00C907CA">
            <w:pPr>
              <w:snapToGrid w:val="0"/>
              <w:spacing w:line="60" w:lineRule="atLeast"/>
              <w:jc w:val="center"/>
              <w:rPr>
                <w:sz w:val="22"/>
                <w:szCs w:val="22"/>
              </w:rPr>
            </w:pPr>
            <w:r w:rsidRPr="000A400D">
              <w:rPr>
                <w:sz w:val="22"/>
                <w:szCs w:val="22"/>
              </w:rPr>
              <w:fldChar w:fldCharType="begin"/>
            </w:r>
            <w:r w:rsidRPr="000A400D">
              <w:rPr>
                <w:sz w:val="22"/>
                <w:szCs w:val="22"/>
              </w:rPr>
              <w:instrText>eq \o\ad(</w:instrText>
            </w:r>
            <w:r w:rsidRPr="000A400D">
              <w:rPr>
                <w:rFonts w:hint="eastAsia"/>
                <w:sz w:val="22"/>
                <w:szCs w:val="22"/>
              </w:rPr>
              <w:instrText>申請者氏名</w:instrText>
            </w:r>
            <w:r w:rsidRPr="000A400D">
              <w:rPr>
                <w:sz w:val="22"/>
                <w:szCs w:val="22"/>
              </w:rPr>
              <w:instrText>,</w:instrText>
            </w:r>
            <w:r w:rsidRPr="000A400D">
              <w:rPr>
                <w:rFonts w:hint="eastAsia"/>
                <w:sz w:val="22"/>
                <w:szCs w:val="22"/>
              </w:rPr>
              <w:instrText xml:space="preserve">　　　　　　　　　　</w:instrText>
            </w:r>
            <w:r w:rsidRPr="000A400D">
              <w:rPr>
                <w:sz w:val="22"/>
                <w:szCs w:val="22"/>
              </w:rPr>
              <w:instrText>)</w:instrText>
            </w:r>
            <w:r w:rsidRPr="000A400D">
              <w:rPr>
                <w:sz w:val="22"/>
                <w:szCs w:val="22"/>
              </w:rPr>
              <w:fldChar w:fldCharType="separate"/>
            </w:r>
            <w:r w:rsidRPr="000A400D">
              <w:rPr>
                <w:rFonts w:hint="eastAsia"/>
                <w:sz w:val="22"/>
                <w:szCs w:val="22"/>
              </w:rPr>
              <w:t>申請者氏名</w:t>
            </w:r>
            <w:r w:rsidRPr="000A400D">
              <w:rPr>
                <w:sz w:val="22"/>
                <w:szCs w:val="22"/>
              </w:rPr>
              <w:fldChar w:fldCharType="end"/>
            </w:r>
          </w:p>
        </w:tc>
        <w:tc>
          <w:tcPr>
            <w:tcW w:w="7193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B23E6C" w14:textId="77777777" w:rsidR="00B8439B" w:rsidRPr="000A400D" w:rsidRDefault="00B8439B" w:rsidP="00C907CA">
            <w:pPr>
              <w:snapToGrid w:val="0"/>
              <w:spacing w:line="60" w:lineRule="atLeast"/>
              <w:rPr>
                <w:spacing w:val="4"/>
                <w:sz w:val="22"/>
                <w:szCs w:val="22"/>
              </w:rPr>
            </w:pPr>
          </w:p>
          <w:p w14:paraId="58118D46" w14:textId="77777777" w:rsidR="00B8439B" w:rsidRPr="000A400D" w:rsidRDefault="00B8439B" w:rsidP="00C907CA">
            <w:pPr>
              <w:snapToGrid w:val="0"/>
              <w:spacing w:line="60" w:lineRule="atLeast"/>
              <w:rPr>
                <w:sz w:val="22"/>
                <w:szCs w:val="22"/>
              </w:rPr>
            </w:pPr>
            <w:r w:rsidRPr="000A400D">
              <w:rPr>
                <w:sz w:val="22"/>
                <w:szCs w:val="22"/>
              </w:rPr>
              <w:t xml:space="preserve">                                                    </w:t>
            </w:r>
            <w:r w:rsidRPr="000A400D"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B8439B" w:rsidRPr="000A400D" w14:paraId="2C06915B" w14:textId="77777777" w:rsidTr="00E031EF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2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1FC6B" w14:textId="77777777" w:rsidR="00B8439B" w:rsidRPr="000A400D" w:rsidRDefault="00B8439B" w:rsidP="00C907CA">
            <w:pPr>
              <w:snapToGrid w:val="0"/>
              <w:spacing w:line="60" w:lineRule="atLeast"/>
              <w:jc w:val="center"/>
              <w:rPr>
                <w:sz w:val="22"/>
                <w:szCs w:val="22"/>
              </w:rPr>
            </w:pPr>
            <w:r w:rsidRPr="000A400D">
              <w:rPr>
                <w:sz w:val="22"/>
                <w:szCs w:val="22"/>
              </w:rPr>
              <w:fldChar w:fldCharType="begin"/>
            </w:r>
            <w:r w:rsidRPr="000A400D">
              <w:rPr>
                <w:sz w:val="22"/>
                <w:szCs w:val="22"/>
              </w:rPr>
              <w:instrText>eq \o\ad(</w:instrText>
            </w:r>
            <w:r w:rsidRPr="000A400D">
              <w:rPr>
                <w:rFonts w:hint="eastAsia"/>
                <w:sz w:val="22"/>
                <w:szCs w:val="22"/>
              </w:rPr>
              <w:instrText>申請者住所</w:instrText>
            </w:r>
            <w:r w:rsidRPr="000A400D">
              <w:rPr>
                <w:sz w:val="22"/>
                <w:szCs w:val="22"/>
              </w:rPr>
              <w:instrText>,</w:instrText>
            </w:r>
            <w:r w:rsidRPr="000A400D">
              <w:rPr>
                <w:rFonts w:hint="eastAsia"/>
                <w:sz w:val="22"/>
                <w:szCs w:val="22"/>
              </w:rPr>
              <w:instrText xml:space="preserve">　　　　　　　　　　</w:instrText>
            </w:r>
            <w:r w:rsidRPr="000A400D">
              <w:rPr>
                <w:sz w:val="22"/>
                <w:szCs w:val="22"/>
              </w:rPr>
              <w:instrText>)</w:instrText>
            </w:r>
            <w:r w:rsidRPr="000A400D">
              <w:rPr>
                <w:sz w:val="22"/>
                <w:szCs w:val="22"/>
              </w:rPr>
              <w:fldChar w:fldCharType="separate"/>
            </w:r>
            <w:r w:rsidRPr="000A400D">
              <w:rPr>
                <w:rFonts w:hint="eastAsia"/>
                <w:sz w:val="22"/>
                <w:szCs w:val="22"/>
              </w:rPr>
              <w:t>申請者住所</w:t>
            </w:r>
            <w:r w:rsidRPr="000A400D">
              <w:rPr>
                <w:sz w:val="22"/>
                <w:szCs w:val="22"/>
              </w:rPr>
              <w:fldChar w:fldCharType="end"/>
            </w:r>
          </w:p>
        </w:tc>
        <w:tc>
          <w:tcPr>
            <w:tcW w:w="7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7CD5A1B" w14:textId="77777777" w:rsidR="00B8439B" w:rsidRPr="000A400D" w:rsidRDefault="00B8439B" w:rsidP="00C907CA">
            <w:pPr>
              <w:snapToGrid w:val="0"/>
              <w:spacing w:line="60" w:lineRule="atLeast"/>
              <w:rPr>
                <w:sz w:val="22"/>
                <w:szCs w:val="22"/>
              </w:rPr>
            </w:pPr>
            <w:r w:rsidRPr="000A400D">
              <w:rPr>
                <w:rFonts w:hint="eastAsia"/>
                <w:sz w:val="22"/>
                <w:szCs w:val="22"/>
              </w:rPr>
              <w:t xml:space="preserve">（〒　　　－　</w:t>
            </w:r>
            <w:r w:rsidR="00B6629D">
              <w:rPr>
                <w:rFonts w:hint="eastAsia"/>
                <w:sz w:val="22"/>
                <w:szCs w:val="22"/>
              </w:rPr>
              <w:t xml:space="preserve">　</w:t>
            </w:r>
            <w:r w:rsidRPr="000A400D">
              <w:rPr>
                <w:rFonts w:hint="eastAsia"/>
                <w:sz w:val="22"/>
                <w:szCs w:val="22"/>
              </w:rPr>
              <w:t xml:space="preserve">　　）</w:t>
            </w:r>
          </w:p>
        </w:tc>
      </w:tr>
      <w:tr w:rsidR="00B8439B" w:rsidRPr="000A400D" w14:paraId="021DAA7C" w14:textId="77777777" w:rsidTr="00E031EF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317D8" w14:textId="77777777" w:rsidR="00B8439B" w:rsidRPr="000A400D" w:rsidRDefault="00B8439B" w:rsidP="00C907CA">
            <w:pPr>
              <w:snapToGrid w:val="0"/>
              <w:spacing w:line="60" w:lineRule="atLeast"/>
              <w:jc w:val="center"/>
              <w:rPr>
                <w:sz w:val="22"/>
                <w:szCs w:val="22"/>
              </w:rPr>
            </w:pPr>
            <w:r w:rsidRPr="000A400D">
              <w:rPr>
                <w:sz w:val="22"/>
                <w:szCs w:val="22"/>
              </w:rPr>
              <w:fldChar w:fldCharType="begin"/>
            </w:r>
            <w:r w:rsidRPr="000A400D">
              <w:rPr>
                <w:sz w:val="22"/>
                <w:szCs w:val="22"/>
              </w:rPr>
              <w:instrText>eq \o\ad(</w:instrText>
            </w:r>
            <w:r w:rsidRPr="000A400D">
              <w:rPr>
                <w:rFonts w:hint="eastAsia"/>
                <w:sz w:val="22"/>
                <w:szCs w:val="22"/>
              </w:rPr>
              <w:instrText>連絡先</w:instrText>
            </w:r>
            <w:r w:rsidRPr="000A400D">
              <w:rPr>
                <w:sz w:val="22"/>
                <w:szCs w:val="22"/>
              </w:rPr>
              <w:instrText>,</w:instrText>
            </w:r>
            <w:r w:rsidRPr="000A400D">
              <w:rPr>
                <w:rFonts w:hint="eastAsia"/>
                <w:sz w:val="22"/>
                <w:szCs w:val="22"/>
              </w:rPr>
              <w:instrText xml:space="preserve">　　　　　　　　　　</w:instrText>
            </w:r>
            <w:r w:rsidRPr="000A400D">
              <w:rPr>
                <w:sz w:val="22"/>
                <w:szCs w:val="22"/>
              </w:rPr>
              <w:instrText>)</w:instrText>
            </w:r>
            <w:r w:rsidRPr="000A400D">
              <w:rPr>
                <w:sz w:val="22"/>
                <w:szCs w:val="22"/>
              </w:rPr>
              <w:fldChar w:fldCharType="separate"/>
            </w:r>
            <w:r w:rsidRPr="000A400D">
              <w:rPr>
                <w:rFonts w:hint="eastAsia"/>
                <w:sz w:val="22"/>
                <w:szCs w:val="22"/>
              </w:rPr>
              <w:t>連絡先</w:t>
            </w:r>
            <w:r w:rsidRPr="000A40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66D64" w14:textId="77777777" w:rsidR="00B8439B" w:rsidRPr="000A400D" w:rsidRDefault="00B8439B" w:rsidP="00C907CA">
            <w:pPr>
              <w:snapToGrid w:val="0"/>
              <w:spacing w:line="60" w:lineRule="atLeast"/>
              <w:jc w:val="center"/>
              <w:rPr>
                <w:sz w:val="22"/>
                <w:szCs w:val="22"/>
              </w:rPr>
            </w:pPr>
            <w:r w:rsidRPr="000A400D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F90D0" w14:textId="77777777" w:rsidR="00B8439B" w:rsidRPr="000A400D" w:rsidRDefault="00B8439B" w:rsidP="00C907CA">
            <w:pPr>
              <w:snapToGrid w:val="0"/>
              <w:spacing w:line="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33C39" w14:textId="77777777" w:rsidR="00B8439B" w:rsidRPr="000A400D" w:rsidRDefault="00B8439B" w:rsidP="00C907CA">
            <w:pPr>
              <w:snapToGrid w:val="0"/>
              <w:spacing w:line="60" w:lineRule="atLeast"/>
              <w:jc w:val="center"/>
              <w:rPr>
                <w:sz w:val="22"/>
                <w:szCs w:val="22"/>
              </w:rPr>
            </w:pPr>
            <w:r w:rsidRPr="000A400D">
              <w:rPr>
                <w:rFonts w:hint="eastAsia"/>
                <w:sz w:val="22"/>
                <w:szCs w:val="22"/>
              </w:rPr>
              <w:t>ＦＡＸ番号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E1A4D8A" w14:textId="77777777" w:rsidR="00B8439B" w:rsidRPr="000A400D" w:rsidRDefault="00B8439B" w:rsidP="00C907CA">
            <w:pPr>
              <w:snapToGrid w:val="0"/>
              <w:spacing w:line="60" w:lineRule="atLeast"/>
              <w:rPr>
                <w:sz w:val="22"/>
                <w:szCs w:val="22"/>
              </w:rPr>
            </w:pPr>
          </w:p>
        </w:tc>
      </w:tr>
      <w:tr w:rsidR="00B8439B" w:rsidRPr="000A400D" w14:paraId="782A59B0" w14:textId="77777777" w:rsidTr="00E031EF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2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21A8F" w14:textId="77777777" w:rsidR="00B8439B" w:rsidRPr="000A400D" w:rsidRDefault="00B8439B" w:rsidP="00C907CA">
            <w:pPr>
              <w:snapToGrid w:val="0"/>
              <w:spacing w:line="60" w:lineRule="atLeast"/>
              <w:ind w:left="220" w:hangingChars="100" w:hanging="220"/>
              <w:jc w:val="center"/>
              <w:rPr>
                <w:sz w:val="22"/>
                <w:szCs w:val="22"/>
              </w:rPr>
            </w:pPr>
            <w:r w:rsidRPr="000A400D">
              <w:rPr>
                <w:rFonts w:hint="eastAsia"/>
                <w:sz w:val="22"/>
                <w:szCs w:val="22"/>
              </w:rPr>
              <w:t>受講申請科目</w:t>
            </w:r>
          </w:p>
        </w:tc>
        <w:tc>
          <w:tcPr>
            <w:tcW w:w="7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61ACAF" w14:textId="77777777" w:rsidR="00B8439B" w:rsidRPr="000A400D" w:rsidRDefault="00B8439B" w:rsidP="00C907CA">
            <w:pPr>
              <w:rPr>
                <w:rFonts w:hint="eastAsia"/>
                <w:color w:val="FF0000"/>
                <w:sz w:val="22"/>
                <w:szCs w:val="22"/>
              </w:rPr>
            </w:pPr>
            <w:r w:rsidRPr="000A400D">
              <w:rPr>
                <w:rFonts w:hint="eastAsia"/>
                <w:sz w:val="22"/>
                <w:szCs w:val="22"/>
              </w:rPr>
              <w:t>対応する別紙申込書を提出してください。</w:t>
            </w:r>
          </w:p>
        </w:tc>
      </w:tr>
      <w:tr w:rsidR="00B8439B" w:rsidRPr="000A400D" w14:paraId="6220AF95" w14:textId="77777777" w:rsidTr="00E97AF3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2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FA3EA" w14:textId="77777777" w:rsidR="00B8439B" w:rsidRPr="000A400D" w:rsidRDefault="00B8439B" w:rsidP="00C907CA">
            <w:pPr>
              <w:snapToGrid w:val="0"/>
              <w:spacing w:line="60" w:lineRule="atLeast"/>
              <w:jc w:val="center"/>
              <w:rPr>
                <w:sz w:val="22"/>
                <w:szCs w:val="22"/>
              </w:rPr>
            </w:pPr>
            <w:r w:rsidRPr="000A400D">
              <w:rPr>
                <w:rFonts w:hint="eastAsia"/>
                <w:sz w:val="22"/>
                <w:szCs w:val="22"/>
              </w:rPr>
              <w:t>評価機関名</w:t>
            </w:r>
          </w:p>
        </w:tc>
        <w:tc>
          <w:tcPr>
            <w:tcW w:w="7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1FFEC7F" w14:textId="77777777" w:rsidR="00B8439B" w:rsidRPr="000A400D" w:rsidRDefault="00E97AF3" w:rsidP="00C907CA">
            <w:pPr>
              <w:snapToGrid w:val="0"/>
              <w:spacing w:line="6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一般社団法人　京都私立病院協会</w:t>
            </w:r>
          </w:p>
        </w:tc>
      </w:tr>
      <w:tr w:rsidR="00B8439B" w:rsidRPr="000A400D" w14:paraId="79601855" w14:textId="77777777" w:rsidTr="00E031E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618"/>
        </w:trPr>
        <w:tc>
          <w:tcPr>
            <w:tcW w:w="250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CD31A" w14:textId="77777777" w:rsidR="00B8439B" w:rsidRPr="000A400D" w:rsidRDefault="00B8439B" w:rsidP="00C907CA">
            <w:pPr>
              <w:snapToGrid w:val="0"/>
              <w:spacing w:line="60" w:lineRule="atLeast"/>
              <w:rPr>
                <w:spacing w:val="4"/>
              </w:rPr>
            </w:pPr>
            <w:r w:rsidRPr="000A400D">
              <w:rPr>
                <w:rFonts w:hint="eastAsia"/>
              </w:rPr>
              <w:t>推薦要件の該当状況</w:t>
            </w:r>
          </w:p>
          <w:p w14:paraId="703B5C77" w14:textId="77777777" w:rsidR="00B8439B" w:rsidRPr="000A400D" w:rsidRDefault="00B8439B" w:rsidP="00C907CA">
            <w:pPr>
              <w:snapToGrid w:val="0"/>
              <w:spacing w:line="60" w:lineRule="atLeast"/>
              <w:rPr>
                <w:sz w:val="24"/>
                <w:szCs w:val="24"/>
              </w:rPr>
            </w:pPr>
            <w:r w:rsidRPr="000A400D">
              <w:rPr>
                <w:rFonts w:hint="eastAsia"/>
                <w:sz w:val="18"/>
                <w:szCs w:val="18"/>
              </w:rPr>
              <w:t>（該当するものに○印を付  けてください。）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4122" w14:textId="77777777" w:rsidR="00B8439B" w:rsidRPr="000A400D" w:rsidRDefault="00B8439B" w:rsidP="00C907CA">
            <w:pPr>
              <w:snapToGrid w:val="0"/>
              <w:spacing w:line="60" w:lineRule="atLeast"/>
              <w:rPr>
                <w:sz w:val="24"/>
                <w:szCs w:val="24"/>
              </w:rPr>
            </w:pPr>
          </w:p>
        </w:tc>
        <w:tc>
          <w:tcPr>
            <w:tcW w:w="6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E6A9197" w14:textId="77777777" w:rsidR="00B8439B" w:rsidRPr="000A400D" w:rsidRDefault="00B8439B" w:rsidP="00C907CA">
            <w:pPr>
              <w:snapToGrid w:val="0"/>
              <w:spacing w:line="60" w:lineRule="atLeast"/>
              <w:rPr>
                <w:sz w:val="18"/>
                <w:szCs w:val="24"/>
              </w:rPr>
            </w:pPr>
            <w:r w:rsidRPr="000A400D">
              <w:rPr>
                <w:rFonts w:hint="eastAsia"/>
                <w:sz w:val="18"/>
              </w:rPr>
              <w:t>（１）一般調査者　社会福祉及び介護・福祉サービス第三者評価に関する知識と理解力を持ち、公正・中立的に評価が行える者</w:t>
            </w:r>
          </w:p>
        </w:tc>
      </w:tr>
      <w:tr w:rsidR="00B8439B" w:rsidRPr="000A400D" w14:paraId="068A2824" w14:textId="77777777" w:rsidTr="00E031E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698"/>
        </w:trPr>
        <w:tc>
          <w:tcPr>
            <w:tcW w:w="250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263D8" w14:textId="77777777" w:rsidR="00B8439B" w:rsidRPr="000A400D" w:rsidRDefault="00B8439B" w:rsidP="00C907C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561E" w14:textId="77777777" w:rsidR="00B8439B" w:rsidRPr="000A400D" w:rsidRDefault="00B8439B" w:rsidP="00C907CA">
            <w:pPr>
              <w:snapToGrid w:val="0"/>
              <w:spacing w:line="60" w:lineRule="atLeast"/>
              <w:rPr>
                <w:sz w:val="24"/>
                <w:szCs w:val="24"/>
              </w:rPr>
            </w:pPr>
          </w:p>
        </w:tc>
        <w:tc>
          <w:tcPr>
            <w:tcW w:w="6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FADB875" w14:textId="77777777" w:rsidR="00B8439B" w:rsidRPr="000A400D" w:rsidRDefault="00B8439B" w:rsidP="00C907CA">
            <w:pPr>
              <w:snapToGrid w:val="0"/>
              <w:spacing w:line="60" w:lineRule="atLeast"/>
              <w:rPr>
                <w:sz w:val="18"/>
              </w:rPr>
            </w:pPr>
            <w:r w:rsidRPr="000A400D">
              <w:rPr>
                <w:rFonts w:hint="eastAsia"/>
                <w:sz w:val="18"/>
              </w:rPr>
              <w:t>（２）管理部門調査者　法人組織（個人事業主対象外）の管理者として経営、組織運営、財務管理に関する知識・技能及び３年以上の実務経験を有する者</w:t>
            </w:r>
          </w:p>
        </w:tc>
      </w:tr>
      <w:tr w:rsidR="00B8439B" w:rsidRPr="000A400D" w14:paraId="0100A99F" w14:textId="77777777" w:rsidTr="00E031E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709"/>
        </w:trPr>
        <w:tc>
          <w:tcPr>
            <w:tcW w:w="250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29310" w14:textId="77777777" w:rsidR="00B8439B" w:rsidRPr="000A400D" w:rsidRDefault="00B8439B" w:rsidP="00C907C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D08A" w14:textId="77777777" w:rsidR="00B8439B" w:rsidRPr="000A400D" w:rsidRDefault="00B8439B" w:rsidP="00C907CA">
            <w:pPr>
              <w:snapToGrid w:val="0"/>
              <w:spacing w:line="60" w:lineRule="atLeast"/>
              <w:rPr>
                <w:sz w:val="24"/>
                <w:szCs w:val="24"/>
              </w:rPr>
            </w:pPr>
          </w:p>
        </w:tc>
        <w:tc>
          <w:tcPr>
            <w:tcW w:w="6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98CFE33" w14:textId="77777777" w:rsidR="00B8439B" w:rsidRPr="000A400D" w:rsidRDefault="00B8439B" w:rsidP="00C907CA">
            <w:pPr>
              <w:snapToGrid w:val="0"/>
              <w:spacing w:line="60" w:lineRule="atLeast"/>
              <w:rPr>
                <w:sz w:val="18"/>
                <w:szCs w:val="24"/>
              </w:rPr>
            </w:pPr>
            <w:r w:rsidRPr="000A400D">
              <w:rPr>
                <w:rFonts w:hint="eastAsia"/>
                <w:sz w:val="18"/>
                <w:szCs w:val="24"/>
              </w:rPr>
              <w:t>（３）処遇部門調査者　福祉、医療、保健、介護分野での専門資格を有し３年以上の業務経験を有する者</w:t>
            </w:r>
          </w:p>
        </w:tc>
      </w:tr>
      <w:tr w:rsidR="00B8439B" w:rsidRPr="000A400D" w14:paraId="0F2356E6" w14:textId="77777777" w:rsidTr="00E031E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702"/>
        </w:trPr>
        <w:tc>
          <w:tcPr>
            <w:tcW w:w="250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7E9FE" w14:textId="77777777" w:rsidR="00B8439B" w:rsidRPr="000A400D" w:rsidRDefault="00B8439B" w:rsidP="00C907C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75B7" w14:textId="77777777" w:rsidR="00B8439B" w:rsidRPr="000A400D" w:rsidRDefault="00B8439B" w:rsidP="00C907CA">
            <w:pPr>
              <w:snapToGrid w:val="0"/>
              <w:spacing w:line="60" w:lineRule="atLeast"/>
              <w:rPr>
                <w:sz w:val="24"/>
                <w:szCs w:val="24"/>
              </w:rPr>
            </w:pPr>
          </w:p>
        </w:tc>
        <w:tc>
          <w:tcPr>
            <w:tcW w:w="6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CA8B48D" w14:textId="77777777" w:rsidR="00B8439B" w:rsidRPr="000A400D" w:rsidRDefault="00B8439B" w:rsidP="00C907CA">
            <w:pPr>
              <w:rPr>
                <w:sz w:val="18"/>
                <w:szCs w:val="24"/>
              </w:rPr>
            </w:pPr>
            <w:r w:rsidRPr="000A400D">
              <w:rPr>
                <w:rFonts w:hint="eastAsia"/>
                <w:sz w:val="18"/>
                <w:szCs w:val="24"/>
              </w:rPr>
              <w:t>（４）学識部門調査者　社会福祉及び介護・福祉サービス第三者評価等、評価事業に関する学識経験・研究者であって、３年以上の研究（業務）経験を有する者</w:t>
            </w:r>
          </w:p>
        </w:tc>
      </w:tr>
    </w:tbl>
    <w:p w14:paraId="59C96894" w14:textId="77777777" w:rsidR="00B8439B" w:rsidRPr="000A400D" w:rsidRDefault="00B8439B" w:rsidP="00B8439B">
      <w:pPr>
        <w:jc w:val="right"/>
        <w:rPr>
          <w:rFonts w:hint="eastAsia"/>
          <w:b/>
          <w:u w:val="single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37"/>
        <w:gridCol w:w="5885"/>
        <w:gridCol w:w="1133"/>
        <w:gridCol w:w="2550"/>
      </w:tblGrid>
      <w:tr w:rsidR="00B8439B" w:rsidRPr="000A400D" w14:paraId="34403A2A" w14:textId="77777777" w:rsidTr="00E031EF">
        <w:trPr>
          <w:trHeight w:val="72"/>
        </w:trPr>
        <w:tc>
          <w:tcPr>
            <w:tcW w:w="63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EBDEA5B" w14:textId="77777777" w:rsidR="00B8439B" w:rsidRPr="000A400D" w:rsidRDefault="00B8439B" w:rsidP="00C907CA">
            <w:pPr>
              <w:snapToGrid w:val="0"/>
              <w:spacing w:line="60" w:lineRule="atLeast"/>
              <w:jc w:val="center"/>
              <w:rPr>
                <w:sz w:val="24"/>
                <w:szCs w:val="24"/>
              </w:rPr>
            </w:pPr>
            <w:r w:rsidRPr="000A400D">
              <w:rPr>
                <w:rFonts w:hint="eastAsia"/>
              </w:rPr>
              <w:br w:type="page"/>
            </w:r>
            <w:r w:rsidRPr="000A400D">
              <w:rPr>
                <w:rFonts w:hint="eastAsia"/>
                <w:sz w:val="24"/>
                <w:szCs w:val="24"/>
              </w:rPr>
              <w:fldChar w:fldCharType="begin"/>
            </w:r>
            <w:r w:rsidRPr="000A400D">
              <w:rPr>
                <w:rFonts w:hint="eastAsia"/>
                <w:sz w:val="24"/>
                <w:szCs w:val="24"/>
              </w:rPr>
              <w:instrText>eq \o\ad(</w:instrText>
            </w:r>
            <w:r w:rsidRPr="000A400D">
              <w:rPr>
                <w:rFonts w:hint="eastAsia"/>
              </w:rPr>
              <w:instrText>添付書類</w:instrText>
            </w:r>
            <w:r w:rsidRPr="000A400D">
              <w:rPr>
                <w:rFonts w:hint="eastAsia"/>
                <w:sz w:val="24"/>
                <w:szCs w:val="24"/>
              </w:rPr>
              <w:instrText>,</w:instrText>
            </w:r>
            <w:r w:rsidRPr="000A400D">
              <w:rPr>
                <w:rFonts w:hint="eastAsia"/>
              </w:rPr>
              <w:instrText xml:space="preserve">　　　　　　　　　　　　　　　　 </w:instrText>
            </w:r>
            <w:r w:rsidRPr="000A400D">
              <w:rPr>
                <w:rFonts w:hint="eastAsia"/>
                <w:sz w:val="24"/>
                <w:szCs w:val="24"/>
              </w:rPr>
              <w:instrText>)</w:instrText>
            </w:r>
            <w:r w:rsidRPr="000A400D">
              <w:rPr>
                <w:sz w:val="24"/>
                <w:szCs w:val="24"/>
              </w:rPr>
              <w:fldChar w:fldCharType="separate"/>
            </w:r>
            <w:r w:rsidRPr="000A400D">
              <w:rPr>
                <w:rFonts w:hint="eastAsia"/>
              </w:rPr>
              <w:t>添付書類</w:t>
            </w:r>
            <w:r w:rsidRPr="000A400D">
              <w:rPr>
                <w:rFonts w:hint="eastAsia"/>
                <w:sz w:val="24"/>
                <w:szCs w:val="24"/>
              </w:rPr>
              <w:fldChar w:fldCharType="end"/>
            </w: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76D470CF" w14:textId="77777777" w:rsidR="00B8439B" w:rsidRPr="000A400D" w:rsidRDefault="00B8439B" w:rsidP="00C907CA">
            <w:pPr>
              <w:snapToGrid w:val="0"/>
              <w:spacing w:line="60" w:lineRule="atLeast"/>
              <w:jc w:val="center"/>
              <w:rPr>
                <w:sz w:val="24"/>
                <w:szCs w:val="24"/>
              </w:rPr>
            </w:pPr>
            <w:r w:rsidRPr="000A400D">
              <w:rPr>
                <w:rFonts w:hint="eastAsia"/>
              </w:rPr>
              <w:t>様　　式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EF8A78A" w14:textId="77777777" w:rsidR="00B8439B" w:rsidRPr="000A400D" w:rsidRDefault="00B8439B" w:rsidP="00C907CA">
            <w:pPr>
              <w:snapToGrid w:val="0"/>
              <w:spacing w:line="60" w:lineRule="atLeast"/>
              <w:jc w:val="center"/>
              <w:rPr>
                <w:sz w:val="24"/>
                <w:szCs w:val="24"/>
              </w:rPr>
            </w:pPr>
            <w:r w:rsidRPr="000A400D">
              <w:rPr>
                <w:rFonts w:hint="eastAsia"/>
              </w:rPr>
              <w:t>備　　考</w:t>
            </w:r>
          </w:p>
        </w:tc>
      </w:tr>
      <w:tr w:rsidR="00FB2015" w:rsidRPr="000A400D" w14:paraId="66D12428" w14:textId="77777777" w:rsidTr="00DC6944">
        <w:trPr>
          <w:cantSplit/>
          <w:trHeight w:val="298"/>
        </w:trPr>
        <w:tc>
          <w:tcPr>
            <w:tcW w:w="4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43FB7" w14:textId="77777777" w:rsidR="00FB2015" w:rsidRPr="000A400D" w:rsidRDefault="00FB2015" w:rsidP="00C907CA">
            <w:pPr>
              <w:snapToGrid w:val="0"/>
              <w:spacing w:line="60" w:lineRule="atLeast"/>
              <w:jc w:val="center"/>
              <w:rPr>
                <w:sz w:val="24"/>
                <w:szCs w:val="24"/>
              </w:rPr>
            </w:pPr>
            <w:r w:rsidRPr="000A400D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58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D1CE3" w14:textId="77777777" w:rsidR="00FB2015" w:rsidRPr="000A400D" w:rsidRDefault="00FB2015" w:rsidP="00C907CA">
            <w:pPr>
              <w:snapToGrid w:val="0"/>
              <w:spacing w:line="60" w:lineRule="atLeast"/>
              <w:ind w:firstLineChars="100" w:firstLine="210"/>
              <w:rPr>
                <w:sz w:val="24"/>
                <w:szCs w:val="24"/>
              </w:rPr>
            </w:pPr>
            <w:r w:rsidRPr="000A400D">
              <w:rPr>
                <w:rFonts w:hint="eastAsia"/>
              </w:rPr>
              <w:t>経歴書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9D5ED" w14:textId="77777777" w:rsidR="00FB2015" w:rsidRPr="000A400D" w:rsidRDefault="00FB2015" w:rsidP="00C907CA">
            <w:pPr>
              <w:snapToGrid w:val="0"/>
              <w:spacing w:line="60" w:lineRule="atLeast"/>
              <w:jc w:val="center"/>
              <w:rPr>
                <w:sz w:val="24"/>
                <w:szCs w:val="24"/>
              </w:rPr>
            </w:pPr>
            <w:r w:rsidRPr="000A400D">
              <w:rPr>
                <w:rFonts w:hint="eastAsia"/>
              </w:rPr>
              <w:t>別紙１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4D30DE68" w14:textId="77777777" w:rsidR="00FB2015" w:rsidRPr="000A400D" w:rsidRDefault="00FB2015" w:rsidP="00C907CA">
            <w:pPr>
              <w:snapToGrid w:val="0"/>
              <w:spacing w:line="60" w:lineRule="atLeast"/>
              <w:rPr>
                <w:sz w:val="24"/>
                <w:szCs w:val="24"/>
              </w:rPr>
            </w:pPr>
          </w:p>
        </w:tc>
      </w:tr>
      <w:tr w:rsidR="00FB2015" w:rsidRPr="000A400D" w14:paraId="0986584D" w14:textId="77777777" w:rsidTr="00DC6944">
        <w:trPr>
          <w:cantSplit/>
          <w:trHeight w:val="298"/>
        </w:trPr>
        <w:tc>
          <w:tcPr>
            <w:tcW w:w="4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4ED59" w14:textId="77777777" w:rsidR="00FB2015" w:rsidRPr="000A400D" w:rsidRDefault="00FB2015" w:rsidP="00C907CA">
            <w:pPr>
              <w:snapToGrid w:val="0"/>
              <w:spacing w:line="60" w:lineRule="atLeas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22881" w14:textId="77777777" w:rsidR="00FB2015" w:rsidRPr="000A400D" w:rsidRDefault="00FB2015" w:rsidP="00C907CA">
            <w:pPr>
              <w:snapToGrid w:val="0"/>
              <w:spacing w:line="60" w:lineRule="atLeast"/>
            </w:pPr>
            <w:r w:rsidRPr="000A400D">
              <w:rPr>
                <w:rFonts w:hint="eastAsia"/>
              </w:rPr>
              <w:t xml:space="preserve">　情報公開に係る同意書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8A70A" w14:textId="77777777" w:rsidR="00FB2015" w:rsidRPr="000A400D" w:rsidRDefault="00FB2015" w:rsidP="00C907CA">
            <w:pPr>
              <w:snapToGrid w:val="0"/>
              <w:spacing w:line="60" w:lineRule="atLeast"/>
              <w:jc w:val="center"/>
            </w:pPr>
            <w:r>
              <w:rPr>
                <w:rFonts w:hint="eastAsia"/>
              </w:rPr>
              <w:t>別紙２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1FD327B" w14:textId="77777777" w:rsidR="00FB2015" w:rsidRPr="000A400D" w:rsidRDefault="00FB2015" w:rsidP="00C907CA">
            <w:pPr>
              <w:widowControl/>
              <w:rPr>
                <w:sz w:val="24"/>
                <w:szCs w:val="24"/>
              </w:rPr>
            </w:pPr>
          </w:p>
        </w:tc>
      </w:tr>
      <w:tr w:rsidR="00B8439B" w:rsidRPr="000A400D" w14:paraId="4FA5621A" w14:textId="77777777" w:rsidTr="00E031EF">
        <w:trPr>
          <w:cantSplit/>
          <w:trHeight w:val="298"/>
        </w:trPr>
        <w:tc>
          <w:tcPr>
            <w:tcW w:w="4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63D9F" w14:textId="77777777" w:rsidR="00B8439B" w:rsidRPr="000A400D" w:rsidRDefault="00B8439B" w:rsidP="00C907CA">
            <w:pPr>
              <w:snapToGrid w:val="0"/>
              <w:spacing w:line="60" w:lineRule="atLeas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6A05A" w14:textId="77777777" w:rsidR="00B8439B" w:rsidRPr="000A400D" w:rsidRDefault="00B8439B" w:rsidP="00C907CA">
            <w:pPr>
              <w:snapToGrid w:val="0"/>
              <w:spacing w:line="60" w:lineRule="atLeast"/>
            </w:pPr>
            <w:r w:rsidRPr="000A400D">
              <w:rPr>
                <w:rFonts w:hint="eastAsia"/>
              </w:rPr>
              <w:t xml:space="preserve">　訪問調査実習に関する誓約書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28141" w14:textId="77777777" w:rsidR="00B8439B" w:rsidRPr="000A400D" w:rsidRDefault="00B8439B" w:rsidP="00C907CA">
            <w:pPr>
              <w:snapToGrid w:val="0"/>
              <w:spacing w:line="60" w:lineRule="atLeast"/>
              <w:jc w:val="center"/>
            </w:pPr>
            <w:r>
              <w:rPr>
                <w:rFonts w:hint="eastAsia"/>
              </w:rPr>
              <w:t>別紙３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055BF4" w14:textId="77777777" w:rsidR="00B8439B" w:rsidRPr="000A400D" w:rsidRDefault="00B8439B" w:rsidP="00C907CA">
            <w:pPr>
              <w:snapToGrid w:val="0"/>
              <w:spacing w:line="60" w:lineRule="atLeast"/>
              <w:rPr>
                <w:sz w:val="24"/>
                <w:szCs w:val="24"/>
              </w:rPr>
            </w:pPr>
          </w:p>
        </w:tc>
      </w:tr>
      <w:tr w:rsidR="00B8439B" w:rsidRPr="000A400D" w14:paraId="2EBC3511" w14:textId="77777777" w:rsidTr="00E031EF">
        <w:trPr>
          <w:cantSplit/>
          <w:trHeight w:val="298"/>
        </w:trPr>
        <w:tc>
          <w:tcPr>
            <w:tcW w:w="4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15DB5" w14:textId="77777777" w:rsidR="00B8439B" w:rsidRPr="00C277E4" w:rsidRDefault="00B8439B" w:rsidP="00C907CA">
            <w:pPr>
              <w:snapToGrid w:val="0"/>
              <w:spacing w:line="60" w:lineRule="atLeast"/>
              <w:jc w:val="center"/>
            </w:pPr>
            <w:r w:rsidRPr="00C277E4">
              <w:rPr>
                <w:rFonts w:hint="eastAsia"/>
              </w:rPr>
              <w:t>４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4AF90" w14:textId="77777777" w:rsidR="00B8439B" w:rsidRPr="00D56FD2" w:rsidRDefault="00B8439B" w:rsidP="00C907CA">
            <w:pPr>
              <w:snapToGrid w:val="0"/>
              <w:spacing w:line="60" w:lineRule="atLeast"/>
            </w:pPr>
            <w:r w:rsidRPr="00D56FD2">
              <w:rPr>
                <w:rFonts w:hint="eastAsia"/>
              </w:rPr>
              <w:t xml:space="preserve">　</w:t>
            </w:r>
            <w:r w:rsidRPr="00D56FD2">
              <w:rPr>
                <w:rFonts w:hint="eastAsia"/>
                <w:sz w:val="20"/>
              </w:rPr>
              <w:t>受講推薦書</w:t>
            </w:r>
            <w:r w:rsidRPr="00D56FD2">
              <w:rPr>
                <w:rFonts w:hint="eastAsia"/>
                <w:sz w:val="16"/>
              </w:rPr>
              <w:t>(評価機関あるいは介護保険関係団体の代表者からの推薦)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FF3BE" w14:textId="77777777" w:rsidR="00B8439B" w:rsidRPr="00D56FD2" w:rsidRDefault="00B8439B" w:rsidP="00C907CA">
            <w:pPr>
              <w:snapToGrid w:val="0"/>
              <w:spacing w:line="60" w:lineRule="atLeast"/>
              <w:jc w:val="center"/>
            </w:pPr>
            <w:r w:rsidRPr="00D56FD2">
              <w:rPr>
                <w:rFonts w:hint="eastAsia"/>
              </w:rPr>
              <w:t>別紙４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B267DFE" w14:textId="77777777" w:rsidR="00B8439B" w:rsidRPr="008C222B" w:rsidRDefault="005B06D6" w:rsidP="00C907CA">
            <w:pPr>
              <w:snapToGrid w:val="0"/>
              <w:spacing w:line="60" w:lineRule="atLeas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C222B">
              <w:rPr>
                <w:rFonts w:hint="eastAsia"/>
                <w:color w:val="FF0000"/>
                <w:sz w:val="22"/>
                <w:szCs w:val="22"/>
              </w:rPr>
              <w:t>※提出不要</w:t>
            </w:r>
          </w:p>
        </w:tc>
      </w:tr>
      <w:tr w:rsidR="00B8439B" w:rsidRPr="000A400D" w14:paraId="6145655E" w14:textId="77777777" w:rsidTr="00E031EF">
        <w:trPr>
          <w:cantSplit/>
          <w:trHeight w:val="298"/>
        </w:trPr>
        <w:tc>
          <w:tcPr>
            <w:tcW w:w="4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CA512" w14:textId="77777777" w:rsidR="00B8439B" w:rsidRPr="000A400D" w:rsidRDefault="00B8439B" w:rsidP="00C907CA">
            <w:pPr>
              <w:snapToGrid w:val="0"/>
              <w:spacing w:line="6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5597C" w14:textId="77777777" w:rsidR="00B8439B" w:rsidRPr="000A400D" w:rsidRDefault="00B8439B" w:rsidP="00C907CA">
            <w:pPr>
              <w:snapToGrid w:val="0"/>
              <w:spacing w:line="60" w:lineRule="atLeast"/>
              <w:rPr>
                <w:rFonts w:hint="eastAsia"/>
              </w:rPr>
            </w:pPr>
            <w:r w:rsidRPr="000A400D">
              <w:rPr>
                <w:rFonts w:hint="eastAsia"/>
              </w:rPr>
              <w:t xml:space="preserve">　既に評価調査者である場合はそれを証明するもの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6E1DC" w14:textId="77777777" w:rsidR="00B8439B" w:rsidRPr="000A400D" w:rsidRDefault="00B8439B" w:rsidP="00C907CA">
            <w:pPr>
              <w:snapToGrid w:val="0"/>
              <w:spacing w:line="60" w:lineRule="atLeast"/>
              <w:jc w:val="center"/>
              <w:rPr>
                <w:rFonts w:hint="eastAsia"/>
                <w:sz w:val="16"/>
                <w:szCs w:val="16"/>
              </w:rPr>
            </w:pPr>
            <w:r w:rsidRPr="000A400D">
              <w:rPr>
                <w:rFonts w:hint="eastAsia"/>
                <w:sz w:val="16"/>
                <w:szCs w:val="16"/>
              </w:rPr>
              <w:t>登録証明書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5B37968" w14:textId="77777777" w:rsidR="00B8439B" w:rsidRPr="000A400D" w:rsidRDefault="00B8439B" w:rsidP="00C907CA">
            <w:pPr>
              <w:snapToGrid w:val="0"/>
              <w:spacing w:line="60" w:lineRule="atLeast"/>
              <w:rPr>
                <w:sz w:val="24"/>
                <w:szCs w:val="24"/>
              </w:rPr>
            </w:pPr>
          </w:p>
        </w:tc>
      </w:tr>
      <w:tr w:rsidR="00B8439B" w:rsidRPr="000A400D" w14:paraId="031FD75A" w14:textId="77777777" w:rsidTr="00E031EF">
        <w:trPr>
          <w:cantSplit/>
          <w:trHeight w:val="298"/>
        </w:trPr>
        <w:tc>
          <w:tcPr>
            <w:tcW w:w="43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E4EB824" w14:textId="77777777" w:rsidR="00B8439B" w:rsidRPr="000A400D" w:rsidRDefault="00B8439B" w:rsidP="00C907CA">
            <w:pPr>
              <w:snapToGrid w:val="0"/>
              <w:spacing w:line="60" w:lineRule="atLeas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CFB139E" w14:textId="77777777" w:rsidR="00B8439B" w:rsidRPr="000A400D" w:rsidRDefault="00B8439B" w:rsidP="00C907CA">
            <w:pPr>
              <w:snapToGrid w:val="0"/>
              <w:spacing w:line="60" w:lineRule="atLeast"/>
            </w:pPr>
            <w:r w:rsidRPr="000A400D">
              <w:rPr>
                <w:rFonts w:hint="eastAsia"/>
              </w:rPr>
              <w:t xml:space="preserve">　実務経験証明書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72C8CBB" w14:textId="77777777" w:rsidR="00B8439B" w:rsidRPr="000A400D" w:rsidRDefault="00B8439B" w:rsidP="00C907CA">
            <w:pPr>
              <w:snapToGrid w:val="0"/>
              <w:spacing w:line="60" w:lineRule="atLeast"/>
              <w:rPr>
                <w:szCs w:val="24"/>
              </w:rPr>
            </w:pPr>
            <w:r w:rsidRPr="000A400D">
              <w:rPr>
                <w:rFonts w:hint="eastAsia"/>
                <w:szCs w:val="24"/>
              </w:rPr>
              <w:t>推薦要件(2)(3)(4)の場合、添付</w:t>
            </w:r>
          </w:p>
        </w:tc>
      </w:tr>
    </w:tbl>
    <w:p w14:paraId="77953D15" w14:textId="77777777" w:rsidR="00AA2403" w:rsidRDefault="00AA2403" w:rsidP="00B8439B">
      <w:pPr>
        <w:snapToGrid w:val="0"/>
        <w:spacing w:line="60" w:lineRule="atLeast"/>
        <w:jc w:val="right"/>
        <w:rPr>
          <w:rFonts w:ascii="ＭＳ ゴシック" w:eastAsia="ＭＳ ゴシック" w:hAnsi="ＭＳ ゴシック"/>
          <w:b/>
          <w:spacing w:val="4"/>
          <w:sz w:val="28"/>
          <w:szCs w:val="28"/>
        </w:rPr>
      </w:pPr>
    </w:p>
    <w:p w14:paraId="335540F9" w14:textId="77777777" w:rsidR="008B46DE" w:rsidRDefault="008B46DE" w:rsidP="00B8439B">
      <w:pPr>
        <w:snapToGrid w:val="0"/>
        <w:spacing w:line="60" w:lineRule="atLeast"/>
        <w:jc w:val="right"/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</w:pPr>
    </w:p>
    <w:p w14:paraId="68AA620D" w14:textId="77777777" w:rsidR="00B8439B" w:rsidRPr="001F45EF" w:rsidRDefault="00B8439B" w:rsidP="003C1AF4">
      <w:pPr>
        <w:snapToGrid w:val="0"/>
        <w:spacing w:line="60" w:lineRule="atLeast"/>
        <w:ind w:right="288"/>
        <w:jc w:val="right"/>
        <w:rPr>
          <w:rFonts w:ascii="ＭＳ ゴシック" w:eastAsia="ＭＳ ゴシック" w:hAnsi="ＭＳ ゴシック" w:hint="eastAsia"/>
          <w:b/>
          <w:spacing w:val="4"/>
          <w:sz w:val="18"/>
          <w:szCs w:val="18"/>
        </w:rPr>
      </w:pPr>
      <w:r w:rsidRPr="001F45EF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合計受講料</w:t>
      </w:r>
      <w:r w:rsidRPr="001F45EF">
        <w:rPr>
          <w:rFonts w:ascii="ＭＳ ゴシック" w:eastAsia="ＭＳ ゴシック" w:hAnsi="ＭＳ ゴシック" w:hint="eastAsia"/>
          <w:b/>
          <w:spacing w:val="4"/>
          <w:sz w:val="28"/>
          <w:szCs w:val="28"/>
          <w:u w:val="single"/>
        </w:rPr>
        <w:t xml:space="preserve">：　　</w:t>
      </w:r>
      <w:r w:rsidR="003C1AF4">
        <w:rPr>
          <w:rFonts w:ascii="ＭＳ ゴシック" w:eastAsia="ＭＳ ゴシック" w:hAnsi="ＭＳ ゴシック" w:hint="eastAsia"/>
          <w:b/>
          <w:spacing w:val="4"/>
          <w:sz w:val="28"/>
          <w:szCs w:val="28"/>
          <w:u w:val="single"/>
        </w:rPr>
        <w:t>２０,０００</w:t>
      </w:r>
      <w:r w:rsidR="006325B7">
        <w:rPr>
          <w:rFonts w:ascii="ＭＳ ゴシック" w:eastAsia="ＭＳ ゴシック" w:hAnsi="ＭＳ ゴシック" w:hint="eastAsia"/>
          <w:b/>
          <w:spacing w:val="4"/>
          <w:sz w:val="28"/>
          <w:szCs w:val="28"/>
          <w:u w:val="single"/>
        </w:rPr>
        <w:t xml:space="preserve">　</w:t>
      </w:r>
      <w:r w:rsidRPr="001F45EF">
        <w:rPr>
          <w:rFonts w:ascii="ＭＳ ゴシック" w:eastAsia="ＭＳ ゴシック" w:hAnsi="ＭＳ ゴシック" w:hint="eastAsia"/>
          <w:b/>
          <w:spacing w:val="4"/>
          <w:sz w:val="28"/>
          <w:szCs w:val="28"/>
          <w:u w:val="single"/>
        </w:rPr>
        <w:t xml:space="preserve">　円（</w:t>
      </w:r>
      <w:r w:rsidRPr="001F45EF">
        <w:rPr>
          <w:rFonts w:ascii="ＭＳ ゴシック" w:eastAsia="ＭＳ ゴシック" w:hAnsi="ＭＳ ゴシック" w:hint="eastAsia"/>
          <w:b/>
          <w:spacing w:val="4"/>
          <w:sz w:val="18"/>
          <w:szCs w:val="18"/>
        </w:rPr>
        <w:t>申込書の合計金額を記入して</w:t>
      </w:r>
      <w:r w:rsidR="00B6629D">
        <w:rPr>
          <w:rFonts w:ascii="ＭＳ ゴシック" w:eastAsia="ＭＳ ゴシック" w:hAnsi="ＭＳ ゴシック" w:hint="eastAsia"/>
          <w:b/>
          <w:spacing w:val="4"/>
          <w:sz w:val="18"/>
          <w:szCs w:val="18"/>
        </w:rPr>
        <w:t>ください</w:t>
      </w:r>
      <w:r w:rsidR="006423C0">
        <w:rPr>
          <w:rFonts w:ascii="ＭＳ ゴシック" w:eastAsia="ＭＳ ゴシック" w:hAnsi="ＭＳ ゴシック" w:hint="eastAsia"/>
          <w:b/>
          <w:spacing w:val="4"/>
          <w:sz w:val="18"/>
          <w:szCs w:val="18"/>
        </w:rPr>
        <w:t>）</w:t>
      </w:r>
    </w:p>
    <w:p w14:paraId="6B808581" w14:textId="77777777" w:rsidR="00B6629D" w:rsidRDefault="00B6629D" w:rsidP="00B8439B">
      <w:pPr>
        <w:snapToGrid w:val="0"/>
        <w:spacing w:line="60" w:lineRule="atLeast"/>
        <w:rPr>
          <w:spacing w:val="4"/>
          <w:sz w:val="20"/>
        </w:rPr>
      </w:pPr>
    </w:p>
    <w:p w14:paraId="3C8E9E93" w14:textId="77777777" w:rsidR="00B8439B" w:rsidRPr="000A400D" w:rsidRDefault="00B8439B" w:rsidP="00B8439B">
      <w:pPr>
        <w:snapToGrid w:val="0"/>
        <w:spacing w:line="60" w:lineRule="atLeast"/>
        <w:rPr>
          <w:spacing w:val="4"/>
          <w:sz w:val="20"/>
        </w:rPr>
      </w:pPr>
      <w:r w:rsidRPr="000A400D">
        <w:rPr>
          <w:rFonts w:hint="eastAsia"/>
          <w:spacing w:val="4"/>
          <w:sz w:val="20"/>
        </w:rPr>
        <w:t>（注意点）</w:t>
      </w:r>
    </w:p>
    <w:p w14:paraId="466638DB" w14:textId="77777777" w:rsidR="003251ED" w:rsidRPr="000A400D" w:rsidRDefault="003251ED" w:rsidP="003251ED">
      <w:pPr>
        <w:pStyle w:val="a5"/>
        <w:ind w:leftChars="99" w:left="208"/>
        <w:rPr>
          <w:rFonts w:ascii="ＭＳ 明朝" w:eastAsia="ＭＳ 明朝" w:hAnsi="ＭＳ 明朝" w:hint="eastAsia"/>
          <w:sz w:val="20"/>
          <w:u w:val="single"/>
        </w:rPr>
      </w:pPr>
      <w:r w:rsidRPr="000A400D">
        <w:rPr>
          <w:rFonts w:ascii="ＭＳ 明朝" w:eastAsia="ＭＳ 明朝" w:hAnsi="ＭＳ 明朝" w:hint="eastAsia"/>
          <w:sz w:val="20"/>
          <w:u w:val="single"/>
        </w:rPr>
        <w:t>（１）個人からのお申込はできません。必ず所属する評価機関からお申込ください。</w:t>
      </w:r>
    </w:p>
    <w:p w14:paraId="5AA00006" w14:textId="77777777" w:rsidR="003251ED" w:rsidRPr="000A400D" w:rsidRDefault="003251ED" w:rsidP="003251ED">
      <w:pPr>
        <w:pStyle w:val="a5"/>
        <w:ind w:leftChars="99" w:left="208"/>
        <w:rPr>
          <w:rFonts w:ascii="ＭＳ 明朝" w:eastAsia="ＭＳ 明朝" w:hAnsi="ＭＳ 明朝" w:hint="eastAsia"/>
          <w:sz w:val="20"/>
        </w:rPr>
      </w:pPr>
      <w:r w:rsidRPr="000A400D">
        <w:rPr>
          <w:rFonts w:ascii="ＭＳ 明朝" w:eastAsia="ＭＳ 明朝" w:hAnsi="ＭＳ 明朝" w:hint="eastAsia"/>
          <w:sz w:val="20"/>
        </w:rPr>
        <w:t>（２）申込み者多数の場合受講いただけない場合があります。</w:t>
      </w:r>
    </w:p>
    <w:p w14:paraId="472DD78C" w14:textId="77777777" w:rsidR="003251ED" w:rsidRPr="000A400D" w:rsidRDefault="003251ED" w:rsidP="003251ED">
      <w:pPr>
        <w:pStyle w:val="a5"/>
        <w:ind w:leftChars="99" w:left="208" w:rightChars="-109" w:right="-229"/>
        <w:rPr>
          <w:rFonts w:ascii="ＭＳ 明朝" w:eastAsia="ＭＳ 明朝" w:hAnsi="ＭＳ 明朝"/>
          <w:sz w:val="20"/>
        </w:rPr>
      </w:pPr>
      <w:r w:rsidRPr="000A400D">
        <w:rPr>
          <w:rFonts w:ascii="ＭＳ 明朝" w:eastAsia="ＭＳ 明朝" w:hAnsi="ＭＳ 明朝" w:hint="eastAsia"/>
          <w:sz w:val="20"/>
        </w:rPr>
        <w:t>（３）複数の年度に部分受講をしても、評価調査者にはなれません。</w:t>
      </w:r>
    </w:p>
    <w:p w14:paraId="44B2E8E1" w14:textId="77777777" w:rsidR="00CA62C8" w:rsidRDefault="00B8439B" w:rsidP="00B8439B">
      <w:pPr>
        <w:jc w:val="right"/>
        <w:rPr>
          <w:rFonts w:hAnsi="Times New Roman"/>
          <w:spacing w:val="6"/>
        </w:rPr>
      </w:pPr>
      <w:r>
        <w:rPr>
          <w:szCs w:val="21"/>
        </w:rPr>
        <w:br w:type="page"/>
      </w:r>
      <w:r w:rsidR="00CA62C8">
        <w:rPr>
          <w:rFonts w:ascii="ＭＳ ゴシック" w:eastAsia="ＭＳ ゴシック" w:hAnsi="Times New Roman" w:hint="eastAsia"/>
          <w:spacing w:val="2"/>
          <w:sz w:val="18"/>
          <w:szCs w:val="18"/>
          <w:bdr w:val="single" w:sz="4" w:space="0" w:color="auto" w:frame="1"/>
        </w:rPr>
        <w:lastRenderedPageBreak/>
        <w:t>京都</w:t>
      </w:r>
      <w:r w:rsidR="00CA62C8">
        <w:rPr>
          <w:rFonts w:ascii="ＭＳ ゴシック" w:eastAsia="ＭＳ ゴシック" w:hAnsi="Times New Roman"/>
          <w:spacing w:val="2"/>
          <w:sz w:val="18"/>
          <w:szCs w:val="18"/>
          <w:bdr w:val="single" w:sz="4" w:space="0" w:color="auto" w:frame="1"/>
        </w:rPr>
        <w:t>介護</w:t>
      </w:r>
      <w:r w:rsidR="00CA62C8">
        <w:rPr>
          <w:rFonts w:ascii="ＭＳ ゴシック" w:eastAsia="ＭＳ ゴシック" w:hAnsi="Times New Roman" w:hint="eastAsia"/>
          <w:spacing w:val="2"/>
          <w:sz w:val="18"/>
          <w:szCs w:val="18"/>
          <w:bdr w:val="single" w:sz="4" w:space="0" w:color="auto" w:frame="1"/>
        </w:rPr>
        <w:t>・福祉</w:t>
      </w:r>
      <w:r w:rsidR="00CA62C8">
        <w:rPr>
          <w:rFonts w:ascii="ＭＳ ゴシック" w:eastAsia="ＭＳ ゴシック" w:hAnsi="Times New Roman"/>
          <w:spacing w:val="2"/>
          <w:sz w:val="18"/>
          <w:szCs w:val="18"/>
          <w:bdr w:val="single" w:sz="4" w:space="0" w:color="auto" w:frame="1"/>
        </w:rPr>
        <w:t>サービス第三者評価事業</w:t>
      </w:r>
    </w:p>
    <w:p w14:paraId="1E9CE378" w14:textId="77777777" w:rsidR="00CA62C8" w:rsidRPr="00CA62C8" w:rsidRDefault="00CA62C8" w:rsidP="00CA62C8">
      <w:pPr>
        <w:pStyle w:val="a5"/>
        <w:ind w:leftChars="99" w:left="208"/>
        <w:jc w:val="right"/>
        <w:rPr>
          <w:sz w:val="21"/>
          <w:szCs w:val="21"/>
        </w:rPr>
      </w:pPr>
    </w:p>
    <w:p w14:paraId="03CF435F" w14:textId="77777777" w:rsidR="00B8439B" w:rsidRDefault="00B8439B" w:rsidP="00B8439B">
      <w:pPr>
        <w:pStyle w:val="a5"/>
        <w:ind w:leftChars="99" w:left="208"/>
        <w:jc w:val="righ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別紙</w:t>
      </w:r>
    </w:p>
    <w:p w14:paraId="41583FA5" w14:textId="77777777" w:rsidR="00B8439B" w:rsidRPr="00FB042F" w:rsidRDefault="00B8439B" w:rsidP="00B8439B">
      <w:pPr>
        <w:pStyle w:val="a5"/>
        <w:ind w:leftChars="99" w:left="208"/>
        <w:jc w:val="center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FB042F">
        <w:rPr>
          <w:rFonts w:ascii="ＭＳ ゴシック" w:eastAsia="ＭＳ ゴシック" w:hAnsi="ＭＳ ゴシック" w:hint="eastAsia"/>
          <w:b/>
          <w:sz w:val="24"/>
          <w:szCs w:val="24"/>
        </w:rPr>
        <w:t>新規受講者申込書（介護分野のみ取得）</w:t>
      </w:r>
    </w:p>
    <w:p w14:paraId="718E7641" w14:textId="77777777" w:rsidR="00CE7338" w:rsidRPr="00FB042F" w:rsidRDefault="00CE7338" w:rsidP="00CE7338">
      <w:pPr>
        <w:pStyle w:val="a5"/>
        <w:ind w:leftChars="99" w:left="208"/>
        <w:jc w:val="left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※令和</w:t>
      </w:r>
      <w:r w:rsidR="00E320A3">
        <w:rPr>
          <w:rFonts w:ascii="ＭＳ ゴシック" w:eastAsia="ＭＳ ゴシック" w:hAnsi="ＭＳ ゴシック" w:hint="eastAsia"/>
          <w:sz w:val="20"/>
        </w:rPr>
        <w:t>7</w:t>
      </w:r>
      <w:r>
        <w:rPr>
          <w:rFonts w:ascii="ＭＳ ゴシック" w:eastAsia="ＭＳ ゴシック" w:hAnsi="ＭＳ ゴシック" w:hint="eastAsia"/>
          <w:sz w:val="20"/>
        </w:rPr>
        <w:t>年度</w:t>
      </w:r>
      <w:r w:rsidRPr="006B40C5">
        <w:rPr>
          <w:rFonts w:ascii="ＭＳ ゴシック" w:eastAsia="ＭＳ ゴシック" w:hAnsi="ＭＳ ゴシック" w:hint="eastAsia"/>
          <w:sz w:val="20"/>
        </w:rPr>
        <w:t>介護・福祉サービス評価調査者養成研修カリキュラムを参照し</w:t>
      </w:r>
      <w:r>
        <w:rPr>
          <w:rFonts w:ascii="ＭＳ ゴシック" w:eastAsia="ＭＳ ゴシック" w:hAnsi="ＭＳ ゴシック" w:hint="eastAsia"/>
          <w:sz w:val="20"/>
        </w:rPr>
        <w:t>てください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848"/>
        <w:gridCol w:w="1532"/>
        <w:gridCol w:w="3686"/>
        <w:gridCol w:w="1805"/>
      </w:tblGrid>
      <w:tr w:rsidR="00B8439B" w14:paraId="616F363E" w14:textId="77777777" w:rsidTr="004A6DFF">
        <w:trPr>
          <w:trHeight w:val="957"/>
          <w:jc w:val="center"/>
        </w:trPr>
        <w:tc>
          <w:tcPr>
            <w:tcW w:w="6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B893D" w14:textId="77777777" w:rsidR="00B8439B" w:rsidRPr="00FB042F" w:rsidRDefault="00B8439B" w:rsidP="00C907CA">
            <w:pPr>
              <w:pStyle w:val="a5"/>
              <w:ind w:leftChars="0" w:left="0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  <w:r w:rsidRPr="00FB042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区分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AC92BF" w14:textId="77777777" w:rsidR="00B8439B" w:rsidRPr="00FB042F" w:rsidRDefault="00B8439B" w:rsidP="00C907C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B042F">
              <w:rPr>
                <w:rFonts w:ascii="ＭＳ ゴシック" w:eastAsia="ＭＳ ゴシック" w:hAnsi="ＭＳ ゴシック" w:hint="eastAsia"/>
                <w:b/>
              </w:rPr>
              <w:t>科目№</w:t>
            </w:r>
          </w:p>
        </w:tc>
        <w:tc>
          <w:tcPr>
            <w:tcW w:w="15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867BF6" w14:textId="77777777" w:rsidR="00B8439B" w:rsidRPr="00FB042F" w:rsidRDefault="00B8439B" w:rsidP="00C907C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B042F">
              <w:rPr>
                <w:rFonts w:ascii="ＭＳ ゴシック" w:eastAsia="ＭＳ ゴシック" w:hAnsi="ＭＳ ゴシック" w:hint="eastAsia"/>
                <w:b/>
              </w:rPr>
              <w:t>日付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4E51C9" w14:textId="77777777" w:rsidR="00B8439B" w:rsidRPr="00FB042F" w:rsidRDefault="00B8439B" w:rsidP="00C907C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B042F">
              <w:rPr>
                <w:rFonts w:ascii="ＭＳ ゴシック" w:eastAsia="ＭＳ ゴシック" w:hAnsi="ＭＳ ゴシック"/>
                <w:b/>
              </w:rPr>
              <w:t>研修</w:t>
            </w:r>
            <w:r w:rsidRPr="00FB042F">
              <w:rPr>
                <w:rFonts w:ascii="ＭＳ ゴシック" w:eastAsia="ＭＳ ゴシック" w:hAnsi="ＭＳ ゴシック" w:hint="eastAsia"/>
                <w:b/>
              </w:rPr>
              <w:t>項目</w:t>
            </w:r>
          </w:p>
        </w:tc>
        <w:tc>
          <w:tcPr>
            <w:tcW w:w="18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A4842B" w14:textId="77777777" w:rsidR="00B8439B" w:rsidRPr="00FB042F" w:rsidRDefault="00B8439B" w:rsidP="00C907CA">
            <w:pPr>
              <w:pStyle w:val="a5"/>
              <w:ind w:leftChars="0" w:left="0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  <w:r w:rsidRPr="00FB042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必須受講欄に〇が記入されています</w:t>
            </w:r>
          </w:p>
        </w:tc>
      </w:tr>
      <w:tr w:rsidR="00A37AD8" w14:paraId="2F06C45B" w14:textId="77777777" w:rsidTr="004A6DFF">
        <w:trPr>
          <w:trHeight w:val="957"/>
          <w:jc w:val="center"/>
        </w:trPr>
        <w:tc>
          <w:tcPr>
            <w:tcW w:w="62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0280D373" w14:textId="77777777" w:rsidR="00A37AD8" w:rsidRPr="000A400D" w:rsidRDefault="00A37AD8" w:rsidP="00A37AD8">
            <w:pPr>
              <w:pStyle w:val="a5"/>
              <w:ind w:leftChars="0" w:left="113" w:right="113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A400D">
              <w:rPr>
                <w:rFonts w:ascii="ＭＳ 明朝" w:eastAsia="ＭＳ 明朝" w:hAnsi="ＭＳ 明朝" w:hint="eastAsia"/>
                <w:sz w:val="21"/>
                <w:szCs w:val="21"/>
              </w:rPr>
              <w:t>介護・福祉共通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33C9DF9" w14:textId="77777777" w:rsidR="00A37AD8" w:rsidRPr="000A400D" w:rsidRDefault="00A37AD8" w:rsidP="00A37AD8">
            <w:pPr>
              <w:pStyle w:val="a5"/>
              <w:ind w:leftChars="0" w:left="0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A400D">
              <w:rPr>
                <w:rFonts w:ascii="ＭＳ 明朝" w:eastAsia="ＭＳ 明朝" w:hAnsi="ＭＳ 明朝" w:hint="eastAsia"/>
                <w:sz w:val="21"/>
                <w:szCs w:val="21"/>
              </w:rPr>
              <w:t>Ａ</w:t>
            </w:r>
          </w:p>
        </w:tc>
        <w:tc>
          <w:tcPr>
            <w:tcW w:w="15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7851FF7" w14:textId="77777777" w:rsidR="00A37AD8" w:rsidRPr="000A400D" w:rsidRDefault="00E320A3" w:rsidP="00A37AD8">
            <w:pPr>
              <w:pStyle w:val="a5"/>
              <w:ind w:leftChars="0" w:left="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9/9</w:t>
            </w:r>
            <w:r w:rsidR="00A37AD8">
              <w:rPr>
                <w:rFonts w:ascii="ＭＳ 明朝" w:eastAsia="ＭＳ 明朝" w:hAnsi="ＭＳ 明朝" w:hint="eastAsia"/>
                <w:sz w:val="21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火</w:t>
            </w:r>
            <w:r w:rsidR="00A37AD8">
              <w:rPr>
                <w:rFonts w:ascii="ＭＳ 明朝" w:eastAsia="ＭＳ 明朝" w:hAnsi="ＭＳ 明朝" w:hint="eastAsia"/>
                <w:sz w:val="21"/>
                <w:szCs w:val="21"/>
              </w:rPr>
              <w:t>)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92834A6" w14:textId="77777777" w:rsidR="00A37AD8" w:rsidRPr="000A400D" w:rsidRDefault="00A37AD8" w:rsidP="00A37AD8">
            <w:pPr>
              <w:pStyle w:val="a5"/>
              <w:ind w:leftChars="0" w:left="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A400D">
              <w:rPr>
                <w:rFonts w:ascii="ＭＳ 明朝" w:eastAsia="ＭＳ 明朝" w:hAnsi="ＭＳ 明朝" w:hint="eastAsia"/>
                <w:sz w:val="21"/>
                <w:szCs w:val="21"/>
              </w:rPr>
              <w:t>第三者評価の意義</w:t>
            </w:r>
          </w:p>
        </w:tc>
        <w:tc>
          <w:tcPr>
            <w:tcW w:w="180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678B00E" w14:textId="77777777" w:rsidR="00A37AD8" w:rsidRPr="000A400D" w:rsidRDefault="00A37AD8" w:rsidP="00A37AD8">
            <w:pPr>
              <w:pStyle w:val="a5"/>
              <w:ind w:leftChars="0" w:left="0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A400D">
              <w:rPr>
                <w:rFonts w:ascii="ＭＳ 明朝" w:eastAsia="ＭＳ 明朝" w:hAnsi="ＭＳ 明朝" w:hint="eastAsia"/>
                <w:sz w:val="21"/>
                <w:szCs w:val="21"/>
              </w:rPr>
              <w:t>〇</w:t>
            </w:r>
          </w:p>
        </w:tc>
      </w:tr>
      <w:tr w:rsidR="00A37AD8" w14:paraId="73EE825E" w14:textId="77777777" w:rsidTr="004A6DFF">
        <w:trPr>
          <w:trHeight w:val="957"/>
          <w:jc w:val="center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A7A489" w14:textId="77777777" w:rsidR="00A37AD8" w:rsidRPr="000A400D" w:rsidRDefault="00A37AD8" w:rsidP="00A37AD8">
            <w:pPr>
              <w:pStyle w:val="a5"/>
              <w:ind w:leftChars="0" w:left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75FEE92" w14:textId="77777777" w:rsidR="00A37AD8" w:rsidRPr="000A400D" w:rsidRDefault="00A37AD8" w:rsidP="00A37AD8">
            <w:pPr>
              <w:pStyle w:val="a5"/>
              <w:ind w:leftChars="0" w:left="0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A400D">
              <w:rPr>
                <w:rFonts w:ascii="ＭＳ 明朝" w:eastAsia="ＭＳ 明朝" w:hAnsi="ＭＳ 明朝" w:hint="eastAsia"/>
                <w:sz w:val="21"/>
                <w:szCs w:val="21"/>
              </w:rPr>
              <w:t>Ｂ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FFF81" w14:textId="77777777" w:rsidR="00A37AD8" w:rsidRPr="000A400D" w:rsidRDefault="00E320A3" w:rsidP="00A37AD8">
            <w:pPr>
              <w:pStyle w:val="a5"/>
              <w:ind w:leftChars="0" w:left="0"/>
              <w:jc w:val="lef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9/9(火)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9AEA3" w14:textId="77777777" w:rsidR="00A37AD8" w:rsidRPr="000A400D" w:rsidRDefault="00A37AD8" w:rsidP="00A37AD8">
            <w:pPr>
              <w:pStyle w:val="a5"/>
              <w:ind w:leftChars="0" w:left="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A400D">
              <w:rPr>
                <w:rFonts w:ascii="ＭＳ 明朝" w:eastAsia="ＭＳ 明朝" w:hAnsi="ＭＳ 明朝" w:hint="eastAsia"/>
                <w:sz w:val="21"/>
                <w:szCs w:val="21"/>
              </w:rPr>
              <w:t>第三者評価を取巻く施策の動向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D7495" w14:textId="77777777" w:rsidR="00A37AD8" w:rsidRPr="000A400D" w:rsidRDefault="00A37AD8" w:rsidP="00A37AD8">
            <w:pPr>
              <w:pStyle w:val="a5"/>
              <w:ind w:leftChars="0" w:left="0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A400D">
              <w:rPr>
                <w:rFonts w:ascii="ＭＳ 明朝" w:eastAsia="ＭＳ 明朝" w:hAnsi="ＭＳ 明朝" w:hint="eastAsia"/>
                <w:sz w:val="21"/>
                <w:szCs w:val="21"/>
              </w:rPr>
              <w:t>〇</w:t>
            </w:r>
          </w:p>
        </w:tc>
      </w:tr>
      <w:tr w:rsidR="00A37AD8" w14:paraId="3BEE8785" w14:textId="77777777" w:rsidTr="004A6DFF">
        <w:trPr>
          <w:trHeight w:val="957"/>
          <w:jc w:val="center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0C554C" w14:textId="77777777" w:rsidR="00A37AD8" w:rsidRPr="000A400D" w:rsidRDefault="00A37AD8" w:rsidP="00A37AD8">
            <w:pPr>
              <w:pStyle w:val="a5"/>
              <w:ind w:leftChars="0" w:left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3115E9" w14:textId="77777777" w:rsidR="00A37AD8" w:rsidRPr="000A400D" w:rsidRDefault="00A37AD8" w:rsidP="00A37AD8">
            <w:pPr>
              <w:pStyle w:val="a5"/>
              <w:ind w:leftChars="0" w:left="0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A400D">
              <w:rPr>
                <w:rFonts w:ascii="ＭＳ 明朝" w:eastAsia="ＭＳ 明朝" w:hAnsi="ＭＳ 明朝" w:hint="eastAsia"/>
                <w:sz w:val="21"/>
                <w:szCs w:val="21"/>
              </w:rPr>
              <w:t>Ｃ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24231" w14:textId="77777777" w:rsidR="00A37AD8" w:rsidRPr="000A400D" w:rsidRDefault="00E320A3" w:rsidP="00A37AD8">
            <w:pPr>
              <w:pStyle w:val="a5"/>
              <w:ind w:leftChars="0" w:left="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9/9(火)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234A1" w14:textId="77777777" w:rsidR="00A37AD8" w:rsidRPr="000A400D" w:rsidRDefault="00A37AD8" w:rsidP="00A37AD8">
            <w:pPr>
              <w:pStyle w:val="a5"/>
              <w:ind w:leftChars="0" w:left="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A400D">
              <w:rPr>
                <w:rFonts w:ascii="ＭＳ 明朝" w:eastAsia="ＭＳ 明朝" w:hAnsi="ＭＳ 明朝" w:hint="eastAsia"/>
                <w:sz w:val="21"/>
                <w:szCs w:val="21"/>
              </w:rPr>
              <w:t>第三者評価の流れと活かし方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9F4BC" w14:textId="77777777" w:rsidR="00A37AD8" w:rsidRPr="000A400D" w:rsidRDefault="00A37AD8" w:rsidP="00A37AD8">
            <w:pPr>
              <w:pStyle w:val="a5"/>
              <w:ind w:leftChars="0" w:left="0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A400D">
              <w:rPr>
                <w:rFonts w:ascii="ＭＳ 明朝" w:eastAsia="ＭＳ 明朝" w:hAnsi="ＭＳ 明朝" w:hint="eastAsia"/>
                <w:sz w:val="21"/>
                <w:szCs w:val="21"/>
              </w:rPr>
              <w:t>〇</w:t>
            </w:r>
          </w:p>
        </w:tc>
      </w:tr>
      <w:tr w:rsidR="00A37AD8" w14:paraId="213ADCE1" w14:textId="77777777" w:rsidTr="004A6DFF">
        <w:trPr>
          <w:trHeight w:val="957"/>
          <w:jc w:val="center"/>
        </w:trPr>
        <w:tc>
          <w:tcPr>
            <w:tcW w:w="62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D1CE23" w14:textId="77777777" w:rsidR="00A37AD8" w:rsidRPr="000A400D" w:rsidRDefault="00A37AD8" w:rsidP="00A37AD8">
            <w:pPr>
              <w:pStyle w:val="a5"/>
              <w:ind w:leftChars="0" w:left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DDDFDE" w14:textId="77777777" w:rsidR="00A37AD8" w:rsidRPr="000A400D" w:rsidRDefault="00A37AD8" w:rsidP="00A37AD8">
            <w:pPr>
              <w:pStyle w:val="a5"/>
              <w:ind w:leftChars="0" w:left="0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A400D">
              <w:rPr>
                <w:rFonts w:ascii="ＭＳ 明朝" w:eastAsia="ＭＳ 明朝" w:hAnsi="ＭＳ 明朝" w:hint="eastAsia"/>
                <w:sz w:val="21"/>
                <w:szCs w:val="21"/>
              </w:rPr>
              <w:t>Ｄ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1E2289B" w14:textId="77777777" w:rsidR="00A37AD8" w:rsidRPr="000A400D" w:rsidRDefault="00E320A3" w:rsidP="00A37AD8">
            <w:pPr>
              <w:pStyle w:val="a5"/>
              <w:ind w:leftChars="0" w:left="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9/9(火)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C3C9DCC" w14:textId="77777777" w:rsidR="00A37AD8" w:rsidRPr="000A400D" w:rsidRDefault="00A37AD8" w:rsidP="00A37AD8">
            <w:pPr>
              <w:pStyle w:val="a5"/>
              <w:ind w:leftChars="0" w:left="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A400D">
              <w:rPr>
                <w:rFonts w:ascii="ＭＳ 明朝" w:eastAsia="ＭＳ 明朝" w:hAnsi="ＭＳ 明朝" w:hint="eastAsia"/>
                <w:sz w:val="21"/>
                <w:szCs w:val="21"/>
              </w:rPr>
              <w:t>評価調査者の役割と倫理</w:t>
            </w:r>
          </w:p>
          <w:p w14:paraId="7C7E6CA1" w14:textId="77777777" w:rsidR="00A37AD8" w:rsidRPr="000A400D" w:rsidRDefault="00A37AD8" w:rsidP="00A37AD8">
            <w:pPr>
              <w:pStyle w:val="a5"/>
              <w:ind w:leftChars="0" w:left="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A400D">
              <w:rPr>
                <w:rFonts w:ascii="ＭＳ 明朝" w:eastAsia="ＭＳ 明朝" w:hAnsi="ＭＳ 明朝" w:hint="eastAsia"/>
                <w:sz w:val="21"/>
                <w:szCs w:val="21"/>
              </w:rPr>
              <w:t>受診事業所に対する対応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91A4E4F" w14:textId="77777777" w:rsidR="00A37AD8" w:rsidRPr="000A400D" w:rsidRDefault="00A37AD8" w:rsidP="00A37AD8">
            <w:pPr>
              <w:pStyle w:val="a5"/>
              <w:ind w:leftChars="0" w:left="0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A400D">
              <w:rPr>
                <w:rFonts w:ascii="ＭＳ 明朝" w:eastAsia="ＭＳ 明朝" w:hAnsi="ＭＳ 明朝" w:hint="eastAsia"/>
                <w:sz w:val="21"/>
                <w:szCs w:val="21"/>
              </w:rPr>
              <w:t>〇</w:t>
            </w:r>
          </w:p>
        </w:tc>
      </w:tr>
      <w:tr w:rsidR="00C35857" w14:paraId="6C8775D7" w14:textId="77777777" w:rsidTr="004A6DFF">
        <w:trPr>
          <w:trHeight w:val="957"/>
          <w:jc w:val="center"/>
        </w:trPr>
        <w:tc>
          <w:tcPr>
            <w:tcW w:w="62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3875B5" w14:textId="77777777" w:rsidR="00C35857" w:rsidRPr="000A400D" w:rsidRDefault="00C35857" w:rsidP="00C35857">
            <w:pPr>
              <w:pStyle w:val="a5"/>
              <w:ind w:leftChars="0" w:left="0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A400D">
              <w:rPr>
                <w:rFonts w:ascii="ＭＳ 明朝" w:eastAsia="ＭＳ 明朝" w:hAnsi="ＭＳ 明朝" w:hint="eastAsia"/>
                <w:sz w:val="21"/>
                <w:szCs w:val="21"/>
              </w:rPr>
              <w:t>介護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3089605" w14:textId="77777777" w:rsidR="00C35857" w:rsidRPr="000A400D" w:rsidRDefault="00C35857" w:rsidP="00C35857">
            <w:pPr>
              <w:pStyle w:val="a5"/>
              <w:ind w:leftChars="0" w:left="0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A400D">
              <w:rPr>
                <w:rFonts w:ascii="ＭＳ 明朝" w:eastAsia="ＭＳ 明朝" w:hAnsi="ＭＳ 明朝" w:hint="eastAsia"/>
                <w:sz w:val="21"/>
                <w:szCs w:val="21"/>
              </w:rPr>
              <w:t>Ｅ</w:t>
            </w:r>
          </w:p>
        </w:tc>
        <w:tc>
          <w:tcPr>
            <w:tcW w:w="15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6FFB8F" w14:textId="77777777" w:rsidR="00C35857" w:rsidRPr="000A400D" w:rsidRDefault="00E320A3" w:rsidP="00C35857">
            <w:pPr>
              <w:pStyle w:val="a5"/>
              <w:ind w:leftChars="0" w:left="0"/>
              <w:jc w:val="lef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10/1</w:t>
            </w:r>
            <w:r w:rsidR="00C35857" w:rsidRPr="00447356">
              <w:rPr>
                <w:rFonts w:ascii="ＭＳ 明朝" w:eastAsia="ＭＳ 明朝" w:hAnsi="ＭＳ 明朝" w:hint="eastAsia"/>
                <w:sz w:val="21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水</w:t>
            </w:r>
            <w:r w:rsidR="00C35857" w:rsidRPr="00447356">
              <w:rPr>
                <w:rFonts w:ascii="ＭＳ 明朝" w:eastAsia="ＭＳ 明朝" w:hAnsi="ＭＳ 明朝" w:hint="eastAsia"/>
                <w:sz w:val="21"/>
                <w:szCs w:val="21"/>
              </w:rPr>
              <w:t>)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126A34" w14:textId="77777777" w:rsidR="00C35857" w:rsidRPr="000A400D" w:rsidRDefault="00C35857" w:rsidP="00C35857">
            <w:pPr>
              <w:pStyle w:val="a5"/>
              <w:ind w:leftChars="0" w:left="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A400D">
              <w:rPr>
                <w:rFonts w:ascii="ＭＳ 明朝" w:eastAsia="ＭＳ 明朝" w:hAnsi="ＭＳ 明朝" w:hint="eastAsia"/>
                <w:sz w:val="21"/>
                <w:szCs w:val="21"/>
              </w:rPr>
              <w:t>第三者評価項目基準の解釈</w:t>
            </w:r>
          </w:p>
        </w:tc>
        <w:tc>
          <w:tcPr>
            <w:tcW w:w="180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7810AC8" w14:textId="77777777" w:rsidR="00C35857" w:rsidRPr="000A400D" w:rsidRDefault="00C35857" w:rsidP="00C35857">
            <w:pPr>
              <w:pStyle w:val="a5"/>
              <w:ind w:leftChars="0" w:left="0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A400D">
              <w:rPr>
                <w:rFonts w:ascii="ＭＳ 明朝" w:eastAsia="ＭＳ 明朝" w:hAnsi="ＭＳ 明朝" w:hint="eastAsia"/>
                <w:sz w:val="21"/>
                <w:szCs w:val="21"/>
              </w:rPr>
              <w:t>〇</w:t>
            </w:r>
          </w:p>
        </w:tc>
      </w:tr>
      <w:tr w:rsidR="00C35857" w14:paraId="3527FB4D" w14:textId="77777777" w:rsidTr="004A6DFF">
        <w:trPr>
          <w:trHeight w:val="957"/>
          <w:jc w:val="center"/>
        </w:trPr>
        <w:tc>
          <w:tcPr>
            <w:tcW w:w="629" w:type="dxa"/>
            <w:vMerge/>
            <w:tcBorders>
              <w:right w:val="single" w:sz="12" w:space="0" w:color="auto"/>
            </w:tcBorders>
          </w:tcPr>
          <w:p w14:paraId="23C0BB7C" w14:textId="77777777" w:rsidR="00C35857" w:rsidRPr="000A400D" w:rsidRDefault="00C35857" w:rsidP="00C35857">
            <w:pPr>
              <w:pStyle w:val="a5"/>
              <w:ind w:leftChars="0" w:left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E5399F" w14:textId="77777777" w:rsidR="00C35857" w:rsidRPr="000A400D" w:rsidRDefault="00C35857" w:rsidP="00C35857">
            <w:pPr>
              <w:pStyle w:val="a5"/>
              <w:ind w:leftChars="0" w:left="0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A400D">
              <w:rPr>
                <w:rFonts w:ascii="ＭＳ 明朝" w:eastAsia="ＭＳ 明朝" w:hAnsi="ＭＳ 明朝" w:hint="eastAsia"/>
                <w:sz w:val="21"/>
                <w:szCs w:val="21"/>
              </w:rPr>
              <w:t>Ｆ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05DBA" w14:textId="77777777" w:rsidR="00C35857" w:rsidRPr="000A400D" w:rsidRDefault="00E320A3" w:rsidP="00C35857">
            <w:pPr>
              <w:pStyle w:val="a5"/>
              <w:ind w:leftChars="0" w:left="0"/>
              <w:jc w:val="lef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10/1</w:t>
            </w:r>
            <w:r w:rsidRPr="00447356">
              <w:rPr>
                <w:rFonts w:ascii="ＭＳ 明朝" w:eastAsia="ＭＳ 明朝" w:hAnsi="ＭＳ 明朝" w:hint="eastAsia"/>
                <w:sz w:val="21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水</w:t>
            </w:r>
            <w:r w:rsidRPr="00447356">
              <w:rPr>
                <w:rFonts w:ascii="ＭＳ 明朝" w:eastAsia="ＭＳ 明朝" w:hAnsi="ＭＳ 明朝" w:hint="eastAsia"/>
                <w:sz w:val="21"/>
                <w:szCs w:val="21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8A805" w14:textId="77777777" w:rsidR="00C35857" w:rsidRPr="000A400D" w:rsidRDefault="00C35857" w:rsidP="00C35857">
            <w:pPr>
              <w:pStyle w:val="a5"/>
              <w:ind w:leftChars="0" w:left="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A400D">
              <w:rPr>
                <w:rFonts w:ascii="ＭＳ 明朝" w:eastAsia="ＭＳ 明朝" w:hAnsi="ＭＳ 明朝" w:hint="eastAsia"/>
                <w:sz w:val="21"/>
                <w:szCs w:val="21"/>
              </w:rPr>
              <w:t>訪問調査の着眼点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2C6F8" w14:textId="77777777" w:rsidR="00C35857" w:rsidRPr="000A400D" w:rsidRDefault="00C35857" w:rsidP="00C35857">
            <w:pPr>
              <w:pStyle w:val="a5"/>
              <w:ind w:leftChars="0" w:left="0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A400D">
              <w:rPr>
                <w:rFonts w:ascii="ＭＳ 明朝" w:eastAsia="ＭＳ 明朝" w:hAnsi="ＭＳ 明朝" w:hint="eastAsia"/>
                <w:sz w:val="21"/>
                <w:szCs w:val="21"/>
              </w:rPr>
              <w:t>〇</w:t>
            </w:r>
          </w:p>
        </w:tc>
      </w:tr>
      <w:tr w:rsidR="00C35857" w14:paraId="0F98ABF9" w14:textId="77777777" w:rsidTr="004A6DFF">
        <w:trPr>
          <w:trHeight w:val="957"/>
          <w:jc w:val="center"/>
        </w:trPr>
        <w:tc>
          <w:tcPr>
            <w:tcW w:w="62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9E07F54" w14:textId="77777777" w:rsidR="00C35857" w:rsidRPr="000A400D" w:rsidRDefault="00C35857" w:rsidP="00C35857">
            <w:pPr>
              <w:pStyle w:val="a5"/>
              <w:ind w:leftChars="0" w:left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81A8DD" w14:textId="77777777" w:rsidR="00C35857" w:rsidRPr="000A400D" w:rsidRDefault="00C35857" w:rsidP="00C35857">
            <w:pPr>
              <w:pStyle w:val="a5"/>
              <w:ind w:leftChars="0" w:left="0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A400D">
              <w:rPr>
                <w:rFonts w:ascii="ＭＳ 明朝" w:eastAsia="ＭＳ 明朝" w:hAnsi="ＭＳ 明朝" w:hint="eastAsia"/>
                <w:sz w:val="21"/>
                <w:szCs w:val="21"/>
              </w:rPr>
              <w:t>Ｇ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37D69D" w14:textId="77777777" w:rsidR="00C35857" w:rsidRPr="000A400D" w:rsidRDefault="00E320A3" w:rsidP="00C35857">
            <w:pPr>
              <w:pStyle w:val="a5"/>
              <w:ind w:leftChars="0" w:left="0"/>
              <w:jc w:val="lef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10/1</w:t>
            </w:r>
            <w:r w:rsidRPr="00447356">
              <w:rPr>
                <w:rFonts w:ascii="ＭＳ 明朝" w:eastAsia="ＭＳ 明朝" w:hAnsi="ＭＳ 明朝" w:hint="eastAsia"/>
                <w:sz w:val="21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水</w:t>
            </w:r>
            <w:r w:rsidRPr="00447356">
              <w:rPr>
                <w:rFonts w:ascii="ＭＳ 明朝" w:eastAsia="ＭＳ 明朝" w:hAnsi="ＭＳ 明朝" w:hint="eastAsia"/>
                <w:sz w:val="21"/>
                <w:szCs w:val="21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23124F1" w14:textId="77777777" w:rsidR="00C35857" w:rsidRPr="000A400D" w:rsidRDefault="00C35857" w:rsidP="00C35857">
            <w:pPr>
              <w:pStyle w:val="a5"/>
              <w:ind w:leftChars="0" w:left="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A400D">
              <w:rPr>
                <w:rFonts w:ascii="ＭＳ 明朝" w:eastAsia="ＭＳ 明朝" w:hAnsi="ＭＳ 明朝" w:hint="eastAsia"/>
                <w:sz w:val="21"/>
                <w:szCs w:val="21"/>
              </w:rPr>
              <w:t>訪問調査にむけて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631E92" w14:textId="77777777" w:rsidR="00C35857" w:rsidRPr="000A400D" w:rsidRDefault="00C35857" w:rsidP="00C35857">
            <w:pPr>
              <w:pStyle w:val="a5"/>
              <w:ind w:leftChars="0" w:left="0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A400D">
              <w:rPr>
                <w:rFonts w:ascii="ＭＳ 明朝" w:eastAsia="ＭＳ 明朝" w:hAnsi="ＭＳ 明朝" w:hint="eastAsia"/>
                <w:sz w:val="21"/>
                <w:szCs w:val="21"/>
              </w:rPr>
              <w:t>〇</w:t>
            </w:r>
          </w:p>
        </w:tc>
      </w:tr>
      <w:tr w:rsidR="00B70B4E" w14:paraId="2EEB3F0B" w14:textId="77777777" w:rsidTr="004A6DFF">
        <w:trPr>
          <w:trHeight w:val="957"/>
          <w:jc w:val="center"/>
        </w:trPr>
        <w:tc>
          <w:tcPr>
            <w:tcW w:w="6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0A1644" w14:textId="77777777" w:rsidR="00B70B4E" w:rsidRPr="000A400D" w:rsidRDefault="00B70B4E" w:rsidP="00B70B4E">
            <w:pPr>
              <w:pStyle w:val="a5"/>
              <w:ind w:leftChars="0" w:left="0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A400D">
              <w:rPr>
                <w:rFonts w:ascii="ＭＳ 明朝" w:eastAsia="ＭＳ 明朝" w:hAnsi="ＭＳ 明朝" w:hint="eastAsia"/>
                <w:sz w:val="21"/>
                <w:szCs w:val="21"/>
              </w:rPr>
              <w:t>介護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053259" w14:textId="77777777" w:rsidR="00B70B4E" w:rsidRPr="000A400D" w:rsidRDefault="00B70B4E" w:rsidP="00B70B4E">
            <w:pPr>
              <w:pStyle w:val="a5"/>
              <w:ind w:leftChars="0" w:left="0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Ｈ</w:t>
            </w:r>
          </w:p>
        </w:tc>
        <w:tc>
          <w:tcPr>
            <w:tcW w:w="15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698614" w14:textId="77777777" w:rsidR="00B70B4E" w:rsidRPr="000A400D" w:rsidRDefault="00B70B4E" w:rsidP="00B70B4E">
            <w:pPr>
              <w:pStyle w:val="a5"/>
              <w:ind w:leftChars="0" w:left="0"/>
              <w:jc w:val="lef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A26629">
              <w:rPr>
                <w:rFonts w:ascii="ＭＳ 明朝" w:eastAsia="ＭＳ 明朝" w:hAnsi="ＭＳ 明朝" w:hint="eastAsia"/>
                <w:sz w:val="21"/>
                <w:szCs w:val="21"/>
              </w:rPr>
              <w:t>調整後にお知らせします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498FF2" w14:textId="77777777" w:rsidR="00B70B4E" w:rsidRPr="000A400D" w:rsidRDefault="00B70B4E" w:rsidP="00B70B4E">
            <w:pPr>
              <w:pStyle w:val="a5"/>
              <w:ind w:leftChars="0" w:left="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A400D">
              <w:rPr>
                <w:rFonts w:ascii="ＭＳ 明朝" w:eastAsia="ＭＳ 明朝" w:hAnsi="ＭＳ 明朝" w:hint="eastAsia"/>
                <w:sz w:val="21"/>
                <w:szCs w:val="21"/>
              </w:rPr>
              <w:t>施設（事業所）を訪問、調査を行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い</w:t>
            </w:r>
            <w:r w:rsidRPr="000A400D">
              <w:rPr>
                <w:rFonts w:ascii="ＭＳ 明朝" w:eastAsia="ＭＳ 明朝" w:hAnsi="ＭＳ 明朝" w:hint="eastAsia"/>
                <w:sz w:val="21"/>
                <w:szCs w:val="21"/>
              </w:rPr>
              <w:t>具体的な第三者評価の方法・技術を習得</w:t>
            </w:r>
          </w:p>
        </w:tc>
        <w:tc>
          <w:tcPr>
            <w:tcW w:w="18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24194C" w14:textId="77777777" w:rsidR="00B70B4E" w:rsidRPr="000A400D" w:rsidRDefault="00B70B4E" w:rsidP="00B70B4E">
            <w:pPr>
              <w:pStyle w:val="a5"/>
              <w:ind w:leftChars="0" w:left="0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A400D">
              <w:rPr>
                <w:rFonts w:ascii="ＭＳ 明朝" w:eastAsia="ＭＳ 明朝" w:hAnsi="ＭＳ 明朝" w:hint="eastAsia"/>
                <w:sz w:val="21"/>
                <w:szCs w:val="21"/>
              </w:rPr>
              <w:t>〇</w:t>
            </w:r>
          </w:p>
        </w:tc>
      </w:tr>
      <w:tr w:rsidR="00B70B4E" w14:paraId="678C1D78" w14:textId="77777777" w:rsidTr="004A6DFF">
        <w:trPr>
          <w:trHeight w:val="957"/>
          <w:jc w:val="center"/>
        </w:trPr>
        <w:tc>
          <w:tcPr>
            <w:tcW w:w="6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E58F3" w14:textId="77777777" w:rsidR="00B70B4E" w:rsidRPr="000A400D" w:rsidRDefault="00B70B4E" w:rsidP="00B70B4E">
            <w:pPr>
              <w:pStyle w:val="a5"/>
              <w:ind w:leftChars="0" w:left="0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A400D">
              <w:rPr>
                <w:rFonts w:ascii="ＭＳ 明朝" w:eastAsia="ＭＳ 明朝" w:hAnsi="ＭＳ 明朝" w:hint="eastAsia"/>
                <w:sz w:val="21"/>
                <w:szCs w:val="21"/>
              </w:rPr>
              <w:t>介護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070E7D" w14:textId="77777777" w:rsidR="00B70B4E" w:rsidRPr="000A400D" w:rsidRDefault="00B70B4E" w:rsidP="00B70B4E">
            <w:pPr>
              <w:pStyle w:val="a5"/>
              <w:ind w:leftChars="0" w:left="0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Ｉ</w:t>
            </w:r>
          </w:p>
        </w:tc>
        <w:tc>
          <w:tcPr>
            <w:tcW w:w="1532" w:type="dxa"/>
            <w:tcBorders>
              <w:top w:val="single" w:sz="12" w:space="0" w:color="auto"/>
            </w:tcBorders>
            <w:vAlign w:val="center"/>
          </w:tcPr>
          <w:p w14:paraId="1BC38B55" w14:textId="77777777" w:rsidR="00B70B4E" w:rsidRPr="000A400D" w:rsidRDefault="00B70B4E" w:rsidP="00B70B4E">
            <w:pPr>
              <w:pStyle w:val="a5"/>
              <w:ind w:leftChars="0" w:left="0"/>
              <w:jc w:val="lef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</w:t>
            </w:r>
            <w:r w:rsidR="00E320A3">
              <w:rPr>
                <w:rFonts w:ascii="ＭＳ 明朝" w:eastAsia="ＭＳ 明朝" w:hAnsi="ＭＳ 明朝" w:hint="eastAsia"/>
                <w:sz w:val="21"/>
                <w:szCs w:val="21"/>
              </w:rPr>
              <w:t>1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/2</w:t>
            </w:r>
            <w:r w:rsidR="00E320A3">
              <w:rPr>
                <w:rFonts w:ascii="ＭＳ 明朝" w:eastAsia="ＭＳ 明朝" w:hAnsi="ＭＳ 明朝" w:hint="eastAsia"/>
                <w:sz w:val="21"/>
                <w:szCs w:val="21"/>
              </w:rPr>
              <w:t>0</w:t>
            </w:r>
            <w:r w:rsidRPr="00AF18DF">
              <w:rPr>
                <w:rFonts w:ascii="ＭＳ 明朝" w:eastAsia="ＭＳ 明朝" w:hAnsi="ＭＳ 明朝" w:hint="eastAsia"/>
                <w:sz w:val="21"/>
                <w:szCs w:val="21"/>
              </w:rPr>
              <w:t>(</w:t>
            </w:r>
            <w:r w:rsidR="00E320A3">
              <w:rPr>
                <w:rFonts w:ascii="ＭＳ 明朝" w:eastAsia="ＭＳ 明朝" w:hAnsi="ＭＳ 明朝" w:hint="eastAsia"/>
                <w:sz w:val="21"/>
                <w:szCs w:val="21"/>
              </w:rPr>
              <w:t>木</w:t>
            </w:r>
            <w:r w:rsidRPr="00AF18DF">
              <w:rPr>
                <w:rFonts w:ascii="ＭＳ 明朝" w:eastAsia="ＭＳ 明朝" w:hAnsi="ＭＳ 明朝" w:hint="eastAsia"/>
                <w:sz w:val="21"/>
                <w:szCs w:val="21"/>
              </w:rPr>
              <w:t>)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14:paraId="37C4FF04" w14:textId="77777777" w:rsidR="00B70B4E" w:rsidRPr="000A400D" w:rsidRDefault="00B70B4E" w:rsidP="00B70B4E">
            <w:pPr>
              <w:pStyle w:val="a5"/>
              <w:ind w:leftChars="0" w:left="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A400D">
              <w:rPr>
                <w:rFonts w:ascii="ＭＳ 明朝" w:eastAsia="ＭＳ 明朝" w:hAnsi="ＭＳ 明朝" w:hint="eastAsia"/>
                <w:sz w:val="21"/>
                <w:szCs w:val="21"/>
              </w:rPr>
              <w:t>３日目の訪問内容を受け、第三者評価結果とりまとめ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の</w:t>
            </w:r>
            <w:r w:rsidRPr="000A400D">
              <w:rPr>
                <w:rFonts w:ascii="ＭＳ 明朝" w:eastAsia="ＭＳ 明朝" w:hAnsi="ＭＳ 明朝" w:hint="eastAsia"/>
                <w:sz w:val="21"/>
                <w:szCs w:val="21"/>
              </w:rPr>
              <w:t>具体的な手法を習得</w:t>
            </w:r>
          </w:p>
        </w:tc>
        <w:tc>
          <w:tcPr>
            <w:tcW w:w="1805" w:type="dxa"/>
            <w:tcBorders>
              <w:top w:val="single" w:sz="12" w:space="0" w:color="auto"/>
            </w:tcBorders>
            <w:vAlign w:val="center"/>
          </w:tcPr>
          <w:p w14:paraId="1B780CB4" w14:textId="77777777" w:rsidR="00B70B4E" w:rsidRPr="000A400D" w:rsidRDefault="00B70B4E" w:rsidP="00B70B4E">
            <w:pPr>
              <w:pStyle w:val="a5"/>
              <w:ind w:leftChars="0" w:left="0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A400D">
              <w:rPr>
                <w:rFonts w:ascii="ＭＳ 明朝" w:eastAsia="ＭＳ 明朝" w:hAnsi="ＭＳ 明朝" w:hint="eastAsia"/>
                <w:sz w:val="21"/>
                <w:szCs w:val="21"/>
              </w:rPr>
              <w:t>〇</w:t>
            </w:r>
          </w:p>
        </w:tc>
      </w:tr>
    </w:tbl>
    <w:p w14:paraId="05537AC2" w14:textId="77777777" w:rsidR="00DE6BAA" w:rsidRDefault="00B8439B" w:rsidP="00DE6BAA">
      <w:pPr>
        <w:pStyle w:val="a5"/>
        <w:ind w:leftChars="99" w:left="208" w:firstLineChars="100" w:firstLine="211"/>
        <w:rPr>
          <w:rFonts w:ascii="ＭＳ ゴシック" w:eastAsia="ＭＳ ゴシック" w:hAnsi="ＭＳ ゴシック"/>
          <w:b/>
          <w:sz w:val="21"/>
          <w:szCs w:val="21"/>
          <w:u w:val="single"/>
        </w:rPr>
      </w:pPr>
      <w:r w:rsidRPr="00FB042F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注：「</w:t>
      </w:r>
      <w:r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Ｈ」と「Ｉ」の受講申請をする場合は、別紙３</w:t>
      </w:r>
      <w:r w:rsidRPr="00FB042F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の「訪問調査実習に関する誓約書」の提出</w:t>
      </w:r>
    </w:p>
    <w:p w14:paraId="6E99291C" w14:textId="77777777" w:rsidR="00B8439B" w:rsidRPr="00FB042F" w:rsidRDefault="00B8439B" w:rsidP="00DE6BAA">
      <w:pPr>
        <w:pStyle w:val="a5"/>
        <w:ind w:leftChars="99" w:left="208" w:firstLineChars="100" w:firstLine="211"/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</w:pPr>
      <w:r w:rsidRPr="00FB042F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が必要です。</w:t>
      </w:r>
    </w:p>
    <w:p w14:paraId="04CAFFB3" w14:textId="77777777" w:rsidR="00B8439B" w:rsidRPr="00FB042F" w:rsidRDefault="00B8439B" w:rsidP="00B8439B">
      <w:pPr>
        <w:pStyle w:val="a5"/>
        <w:ind w:leftChars="99" w:left="208"/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</w:pPr>
    </w:p>
    <w:p w14:paraId="7AC0387C" w14:textId="77777777" w:rsidR="00B8439B" w:rsidRPr="00FB042F" w:rsidRDefault="00B8439B" w:rsidP="00B8439B">
      <w:pPr>
        <w:pStyle w:val="a5"/>
        <w:ind w:leftChars="99" w:left="208"/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</w:pPr>
    </w:p>
    <w:p w14:paraId="3B43F1AC" w14:textId="77777777" w:rsidR="00B8439B" w:rsidRPr="00FB042F" w:rsidRDefault="0029220C" w:rsidP="00B8439B">
      <w:pPr>
        <w:pStyle w:val="a5"/>
        <w:ind w:leftChars="99" w:left="208"/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</w:pPr>
      <w:r w:rsidRPr="00A761E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 xml:space="preserve">評価機関名：　　　　</w:t>
      </w:r>
      <w:r w:rsidRPr="00F169CF">
        <w:rPr>
          <w:rFonts w:ascii="ＭＳ ゴシック" w:eastAsia="ＭＳ ゴシック" w:hAnsi="ＭＳ ゴシック" w:hint="eastAsia"/>
          <w:bCs/>
          <w:sz w:val="28"/>
          <w:szCs w:val="28"/>
          <w:u w:val="single"/>
        </w:rPr>
        <w:t xml:space="preserve">　一般社団法人　京都私立病院協会　</w:t>
      </w:r>
      <w:r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 xml:space="preserve">　　　</w:t>
      </w:r>
      <w:r w:rsidRPr="00A761E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 xml:space="preserve"> </w:t>
      </w:r>
      <w:r w:rsidRPr="00A761E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 xml:space="preserve">　</w:t>
      </w:r>
    </w:p>
    <w:p w14:paraId="389B1A71" w14:textId="77777777" w:rsidR="00B8439B" w:rsidRPr="00FB042F" w:rsidRDefault="00B8439B" w:rsidP="00B8439B">
      <w:pPr>
        <w:pStyle w:val="a5"/>
        <w:ind w:leftChars="99" w:left="208"/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</w:pPr>
    </w:p>
    <w:p w14:paraId="31523B6A" w14:textId="77777777" w:rsidR="00B8439B" w:rsidRPr="00FB042F" w:rsidRDefault="00B8439B" w:rsidP="00B8439B">
      <w:pPr>
        <w:pStyle w:val="a5"/>
        <w:ind w:leftChars="99" w:left="208"/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</w:pPr>
      <w:r w:rsidRPr="00FB042F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 xml:space="preserve">受講者氏名：　　　　　　　　　　　　　　　　　　　　　　　　　　　　　　　　　　　　　</w:t>
      </w:r>
    </w:p>
    <w:p w14:paraId="3ABE2D98" w14:textId="77777777" w:rsidR="00B8439B" w:rsidRPr="00FB042F" w:rsidRDefault="00B8439B" w:rsidP="00B8439B">
      <w:pPr>
        <w:pStyle w:val="a5"/>
        <w:ind w:leftChars="99" w:left="208"/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</w:pPr>
    </w:p>
    <w:p w14:paraId="2CE80320" w14:textId="77777777" w:rsidR="00A33016" w:rsidRPr="00FA3E3F" w:rsidRDefault="00B8439B" w:rsidP="00B8439B">
      <w:pPr>
        <w:pStyle w:val="a5"/>
        <w:ind w:leftChars="99" w:left="208"/>
        <w:jc w:val="right"/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</w:pPr>
      <w:r w:rsidRPr="00FB042F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受講料：２０，０００円</w:t>
      </w:r>
    </w:p>
    <w:sectPr w:rsidR="00A33016" w:rsidRPr="00FA3E3F" w:rsidSect="008116EE">
      <w:headerReference w:type="first" r:id="rId8"/>
      <w:pgSz w:w="11906" w:h="16838" w:code="9"/>
      <w:pgMar w:top="1134" w:right="1134" w:bottom="851" w:left="1134" w:header="624" w:footer="567" w:gutter="0"/>
      <w:cols w:space="425"/>
      <w:titlePg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0767A" w14:textId="77777777" w:rsidR="00423BCC" w:rsidRDefault="00423BCC">
      <w:r>
        <w:separator/>
      </w:r>
    </w:p>
  </w:endnote>
  <w:endnote w:type="continuationSeparator" w:id="0">
    <w:p w14:paraId="1951B74A" w14:textId="77777777" w:rsidR="00423BCC" w:rsidRDefault="0042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E026C" w14:textId="77777777" w:rsidR="00423BCC" w:rsidRDefault="00423BCC">
      <w:r>
        <w:separator/>
      </w:r>
    </w:p>
  </w:footnote>
  <w:footnote w:type="continuationSeparator" w:id="0">
    <w:p w14:paraId="72B94997" w14:textId="77777777" w:rsidR="00423BCC" w:rsidRDefault="00423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3011A" w14:textId="77777777" w:rsidR="00390EB8" w:rsidRPr="00390EB8" w:rsidRDefault="00B77D09" w:rsidP="00390EB8">
    <w:pPr>
      <w:spacing w:line="0" w:lineRule="atLeast"/>
      <w:ind w:right="960"/>
      <w:jc w:val="center"/>
      <w:rPr>
        <w:sz w:val="20"/>
      </w:rPr>
    </w:pPr>
    <w:r>
      <w:rPr>
        <w:rFonts w:hint="eastAsia"/>
        <w:sz w:val="20"/>
      </w:rPr>
      <w:t xml:space="preserve">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C2769"/>
    <w:multiLevelType w:val="multilevel"/>
    <w:tmpl w:val="5C466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042159"/>
    <w:multiLevelType w:val="hybridMultilevel"/>
    <w:tmpl w:val="31C82E24"/>
    <w:lvl w:ilvl="0" w:tplc="739465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748D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C4A2F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F1ACC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0A26F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4881A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2BC46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1D440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05C1B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C1554D"/>
    <w:multiLevelType w:val="hybridMultilevel"/>
    <w:tmpl w:val="6F0A6650"/>
    <w:lvl w:ilvl="0" w:tplc="28F250A0">
      <w:start w:val="9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4E392875"/>
    <w:multiLevelType w:val="hybridMultilevel"/>
    <w:tmpl w:val="71A68F58"/>
    <w:lvl w:ilvl="0" w:tplc="D862D6C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464649"/>
    <w:multiLevelType w:val="hybridMultilevel"/>
    <w:tmpl w:val="136EB380"/>
    <w:lvl w:ilvl="0" w:tplc="38FA2FC6">
      <w:start w:val="6"/>
      <w:numFmt w:val="bullet"/>
      <w:lvlText w:val="○"/>
      <w:lvlJc w:val="left"/>
      <w:pPr>
        <w:tabs>
          <w:tab w:val="num" w:pos="510"/>
        </w:tabs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num w:numId="1" w16cid:durableId="324632407">
    <w:abstractNumId w:val="2"/>
  </w:num>
  <w:num w:numId="2" w16cid:durableId="2082485618">
    <w:abstractNumId w:val="1"/>
  </w:num>
  <w:num w:numId="3" w16cid:durableId="425424097">
    <w:abstractNumId w:val="3"/>
  </w:num>
  <w:num w:numId="4" w16cid:durableId="636570526">
    <w:abstractNumId w:val="4"/>
  </w:num>
  <w:num w:numId="5" w16cid:durableId="989402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attachedTemplate r:id="rId1"/>
  <w:defaultTabStop w:val="840"/>
  <w:drawingGridHorizontalSpacing w:val="105"/>
  <w:drawingGridVerticalSpacing w:val="297"/>
  <w:displayHorizontalDrawingGridEvery w:val="0"/>
  <w:doNotShadeFormData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8D"/>
    <w:rsid w:val="00005DCE"/>
    <w:rsid w:val="00006927"/>
    <w:rsid w:val="000323EB"/>
    <w:rsid w:val="0003500C"/>
    <w:rsid w:val="00047443"/>
    <w:rsid w:val="00053D53"/>
    <w:rsid w:val="000620AC"/>
    <w:rsid w:val="000634AA"/>
    <w:rsid w:val="00064DF7"/>
    <w:rsid w:val="00073B32"/>
    <w:rsid w:val="00083501"/>
    <w:rsid w:val="000838AD"/>
    <w:rsid w:val="00091D6D"/>
    <w:rsid w:val="00094A28"/>
    <w:rsid w:val="000B2FD9"/>
    <w:rsid w:val="000B33FE"/>
    <w:rsid w:val="000B56D9"/>
    <w:rsid w:val="000B7F34"/>
    <w:rsid w:val="000C55B8"/>
    <w:rsid w:val="000C5C43"/>
    <w:rsid w:val="000D1CE2"/>
    <w:rsid w:val="000D3CE4"/>
    <w:rsid w:val="000E4393"/>
    <w:rsid w:val="000E750D"/>
    <w:rsid w:val="000F04C5"/>
    <w:rsid w:val="000F4FB4"/>
    <w:rsid w:val="00110DBE"/>
    <w:rsid w:val="001131BC"/>
    <w:rsid w:val="0012281A"/>
    <w:rsid w:val="00131973"/>
    <w:rsid w:val="0014451E"/>
    <w:rsid w:val="001458C0"/>
    <w:rsid w:val="0015579A"/>
    <w:rsid w:val="00160E69"/>
    <w:rsid w:val="0017289E"/>
    <w:rsid w:val="00180856"/>
    <w:rsid w:val="0018442F"/>
    <w:rsid w:val="001866BA"/>
    <w:rsid w:val="001907B8"/>
    <w:rsid w:val="00190B05"/>
    <w:rsid w:val="00197ADC"/>
    <w:rsid w:val="00197F7F"/>
    <w:rsid w:val="001A4FC3"/>
    <w:rsid w:val="001A66CB"/>
    <w:rsid w:val="001B2C0C"/>
    <w:rsid w:val="001B5630"/>
    <w:rsid w:val="001C2844"/>
    <w:rsid w:val="001C42A0"/>
    <w:rsid w:val="001C43F3"/>
    <w:rsid w:val="001C5252"/>
    <w:rsid w:val="001C7579"/>
    <w:rsid w:val="001D01ED"/>
    <w:rsid w:val="001E3599"/>
    <w:rsid w:val="001F0A35"/>
    <w:rsid w:val="00202DB5"/>
    <w:rsid w:val="00210B97"/>
    <w:rsid w:val="002267FE"/>
    <w:rsid w:val="00232379"/>
    <w:rsid w:val="00235BA7"/>
    <w:rsid w:val="00237EF5"/>
    <w:rsid w:val="00241515"/>
    <w:rsid w:val="0024401E"/>
    <w:rsid w:val="00245FCB"/>
    <w:rsid w:val="00253BF1"/>
    <w:rsid w:val="002670B2"/>
    <w:rsid w:val="00274126"/>
    <w:rsid w:val="00276512"/>
    <w:rsid w:val="002769EF"/>
    <w:rsid w:val="00283B2C"/>
    <w:rsid w:val="00285A4F"/>
    <w:rsid w:val="0029220C"/>
    <w:rsid w:val="00292329"/>
    <w:rsid w:val="002A3019"/>
    <w:rsid w:val="002B7179"/>
    <w:rsid w:val="002C1180"/>
    <w:rsid w:val="002C1EB8"/>
    <w:rsid w:val="002C54C3"/>
    <w:rsid w:val="002C62C4"/>
    <w:rsid w:val="002C765A"/>
    <w:rsid w:val="002D22D1"/>
    <w:rsid w:val="002D7F26"/>
    <w:rsid w:val="002E0AB7"/>
    <w:rsid w:val="002E5E30"/>
    <w:rsid w:val="002F5FA7"/>
    <w:rsid w:val="0030225E"/>
    <w:rsid w:val="003050FE"/>
    <w:rsid w:val="00305A0F"/>
    <w:rsid w:val="00314003"/>
    <w:rsid w:val="003165BA"/>
    <w:rsid w:val="00325110"/>
    <w:rsid w:val="003251ED"/>
    <w:rsid w:val="00330DC5"/>
    <w:rsid w:val="00343FA4"/>
    <w:rsid w:val="0035380C"/>
    <w:rsid w:val="00355AA6"/>
    <w:rsid w:val="00360F25"/>
    <w:rsid w:val="00365423"/>
    <w:rsid w:val="00365A7F"/>
    <w:rsid w:val="00375FA7"/>
    <w:rsid w:val="00376811"/>
    <w:rsid w:val="0038048D"/>
    <w:rsid w:val="00380688"/>
    <w:rsid w:val="00381037"/>
    <w:rsid w:val="00390EB8"/>
    <w:rsid w:val="00392F1C"/>
    <w:rsid w:val="00394713"/>
    <w:rsid w:val="00396D25"/>
    <w:rsid w:val="003A181F"/>
    <w:rsid w:val="003B271A"/>
    <w:rsid w:val="003B38DA"/>
    <w:rsid w:val="003B69C2"/>
    <w:rsid w:val="003C1AF4"/>
    <w:rsid w:val="003C4255"/>
    <w:rsid w:val="003C5D5F"/>
    <w:rsid w:val="003C78E1"/>
    <w:rsid w:val="003D0185"/>
    <w:rsid w:val="003F5D2B"/>
    <w:rsid w:val="003F69EC"/>
    <w:rsid w:val="00407CAE"/>
    <w:rsid w:val="00411ECF"/>
    <w:rsid w:val="00423536"/>
    <w:rsid w:val="00423BCC"/>
    <w:rsid w:val="00433568"/>
    <w:rsid w:val="0044567E"/>
    <w:rsid w:val="00447C55"/>
    <w:rsid w:val="00447E6B"/>
    <w:rsid w:val="0045219B"/>
    <w:rsid w:val="004564B0"/>
    <w:rsid w:val="004573EA"/>
    <w:rsid w:val="0046700E"/>
    <w:rsid w:val="00470D26"/>
    <w:rsid w:val="00484512"/>
    <w:rsid w:val="00494108"/>
    <w:rsid w:val="004A438D"/>
    <w:rsid w:val="004A6DFF"/>
    <w:rsid w:val="004B190F"/>
    <w:rsid w:val="004B5D46"/>
    <w:rsid w:val="004C261C"/>
    <w:rsid w:val="004C4537"/>
    <w:rsid w:val="004F679A"/>
    <w:rsid w:val="004F7A8E"/>
    <w:rsid w:val="005012C0"/>
    <w:rsid w:val="00507104"/>
    <w:rsid w:val="005167BF"/>
    <w:rsid w:val="00522657"/>
    <w:rsid w:val="0053510F"/>
    <w:rsid w:val="00535D25"/>
    <w:rsid w:val="00536A69"/>
    <w:rsid w:val="00551DF6"/>
    <w:rsid w:val="0055628F"/>
    <w:rsid w:val="00557B71"/>
    <w:rsid w:val="00560A65"/>
    <w:rsid w:val="0056153F"/>
    <w:rsid w:val="005640CD"/>
    <w:rsid w:val="00566DF8"/>
    <w:rsid w:val="00570A16"/>
    <w:rsid w:val="005760BF"/>
    <w:rsid w:val="005A5AAD"/>
    <w:rsid w:val="005B06D6"/>
    <w:rsid w:val="005C1DF2"/>
    <w:rsid w:val="005C511A"/>
    <w:rsid w:val="005C7A0F"/>
    <w:rsid w:val="005D4186"/>
    <w:rsid w:val="005E0211"/>
    <w:rsid w:val="005E1774"/>
    <w:rsid w:val="005E1FBF"/>
    <w:rsid w:val="00604947"/>
    <w:rsid w:val="0060579D"/>
    <w:rsid w:val="00606E17"/>
    <w:rsid w:val="00614D91"/>
    <w:rsid w:val="00622550"/>
    <w:rsid w:val="00623A67"/>
    <w:rsid w:val="00624ACE"/>
    <w:rsid w:val="00624FA1"/>
    <w:rsid w:val="006325B7"/>
    <w:rsid w:val="00633332"/>
    <w:rsid w:val="006423C0"/>
    <w:rsid w:val="006458C4"/>
    <w:rsid w:val="00661FED"/>
    <w:rsid w:val="00665DD2"/>
    <w:rsid w:val="006716C9"/>
    <w:rsid w:val="006729E2"/>
    <w:rsid w:val="00676A6C"/>
    <w:rsid w:val="00680C0B"/>
    <w:rsid w:val="00681399"/>
    <w:rsid w:val="0068602E"/>
    <w:rsid w:val="00690EAC"/>
    <w:rsid w:val="006A65C5"/>
    <w:rsid w:val="006B02B8"/>
    <w:rsid w:val="006B3F70"/>
    <w:rsid w:val="006B7424"/>
    <w:rsid w:val="006C2CE3"/>
    <w:rsid w:val="006C6687"/>
    <w:rsid w:val="006E6E87"/>
    <w:rsid w:val="006F51D6"/>
    <w:rsid w:val="0070538D"/>
    <w:rsid w:val="00720A4A"/>
    <w:rsid w:val="00725F17"/>
    <w:rsid w:val="00727C2E"/>
    <w:rsid w:val="00730C1E"/>
    <w:rsid w:val="0073412C"/>
    <w:rsid w:val="007349A8"/>
    <w:rsid w:val="00737157"/>
    <w:rsid w:val="007502CD"/>
    <w:rsid w:val="007507A2"/>
    <w:rsid w:val="007540C0"/>
    <w:rsid w:val="0075433E"/>
    <w:rsid w:val="00754E36"/>
    <w:rsid w:val="0075799B"/>
    <w:rsid w:val="00766509"/>
    <w:rsid w:val="007771A3"/>
    <w:rsid w:val="007835F0"/>
    <w:rsid w:val="00784FE4"/>
    <w:rsid w:val="007A034A"/>
    <w:rsid w:val="007C299F"/>
    <w:rsid w:val="007D4A86"/>
    <w:rsid w:val="007E12E0"/>
    <w:rsid w:val="007E157F"/>
    <w:rsid w:val="007F142B"/>
    <w:rsid w:val="008040B2"/>
    <w:rsid w:val="008113C1"/>
    <w:rsid w:val="008116EE"/>
    <w:rsid w:val="00811F2E"/>
    <w:rsid w:val="00813C15"/>
    <w:rsid w:val="00827D97"/>
    <w:rsid w:val="008325DC"/>
    <w:rsid w:val="00834A5E"/>
    <w:rsid w:val="00841E6E"/>
    <w:rsid w:val="0085163F"/>
    <w:rsid w:val="0085662D"/>
    <w:rsid w:val="008601CF"/>
    <w:rsid w:val="00860FA2"/>
    <w:rsid w:val="00864754"/>
    <w:rsid w:val="008704BA"/>
    <w:rsid w:val="00871534"/>
    <w:rsid w:val="00873112"/>
    <w:rsid w:val="00873A97"/>
    <w:rsid w:val="00881DDD"/>
    <w:rsid w:val="00883185"/>
    <w:rsid w:val="00885C2D"/>
    <w:rsid w:val="008A1FD3"/>
    <w:rsid w:val="008A246C"/>
    <w:rsid w:val="008A3586"/>
    <w:rsid w:val="008B46DE"/>
    <w:rsid w:val="008B6939"/>
    <w:rsid w:val="008B7BF0"/>
    <w:rsid w:val="008B7ED4"/>
    <w:rsid w:val="008C0E91"/>
    <w:rsid w:val="008C222B"/>
    <w:rsid w:val="008C2397"/>
    <w:rsid w:val="008C311F"/>
    <w:rsid w:val="008D25F7"/>
    <w:rsid w:val="008D4ACE"/>
    <w:rsid w:val="008E4036"/>
    <w:rsid w:val="008F7E17"/>
    <w:rsid w:val="009006A6"/>
    <w:rsid w:val="00923EE7"/>
    <w:rsid w:val="00960FC2"/>
    <w:rsid w:val="00963B7B"/>
    <w:rsid w:val="009656B4"/>
    <w:rsid w:val="009738C1"/>
    <w:rsid w:val="00976880"/>
    <w:rsid w:val="009830EA"/>
    <w:rsid w:val="00986846"/>
    <w:rsid w:val="00987A7B"/>
    <w:rsid w:val="00995331"/>
    <w:rsid w:val="009966DF"/>
    <w:rsid w:val="009A1C7A"/>
    <w:rsid w:val="009A60FF"/>
    <w:rsid w:val="009B18A4"/>
    <w:rsid w:val="009C278A"/>
    <w:rsid w:val="009C4839"/>
    <w:rsid w:val="009C7331"/>
    <w:rsid w:val="009D4571"/>
    <w:rsid w:val="009D49DF"/>
    <w:rsid w:val="009D5788"/>
    <w:rsid w:val="009D584F"/>
    <w:rsid w:val="009D6495"/>
    <w:rsid w:val="009D6A43"/>
    <w:rsid w:val="009D7ACF"/>
    <w:rsid w:val="009E47F5"/>
    <w:rsid w:val="009F1DD9"/>
    <w:rsid w:val="009F34AB"/>
    <w:rsid w:val="00A035EC"/>
    <w:rsid w:val="00A05FDD"/>
    <w:rsid w:val="00A06B11"/>
    <w:rsid w:val="00A15086"/>
    <w:rsid w:val="00A201AC"/>
    <w:rsid w:val="00A311A6"/>
    <w:rsid w:val="00A33016"/>
    <w:rsid w:val="00A364AA"/>
    <w:rsid w:val="00A373D7"/>
    <w:rsid w:val="00A37AD8"/>
    <w:rsid w:val="00A4213F"/>
    <w:rsid w:val="00A47C22"/>
    <w:rsid w:val="00A55AFD"/>
    <w:rsid w:val="00A7279D"/>
    <w:rsid w:val="00A7745A"/>
    <w:rsid w:val="00A77E1D"/>
    <w:rsid w:val="00A81F00"/>
    <w:rsid w:val="00A840AF"/>
    <w:rsid w:val="00A959B0"/>
    <w:rsid w:val="00A97F09"/>
    <w:rsid w:val="00AA2403"/>
    <w:rsid w:val="00AA7A14"/>
    <w:rsid w:val="00AC40EA"/>
    <w:rsid w:val="00AC74D9"/>
    <w:rsid w:val="00AD17CF"/>
    <w:rsid w:val="00AD29EF"/>
    <w:rsid w:val="00AD6A65"/>
    <w:rsid w:val="00AE0929"/>
    <w:rsid w:val="00AE6062"/>
    <w:rsid w:val="00AF1DA7"/>
    <w:rsid w:val="00AF625E"/>
    <w:rsid w:val="00B35552"/>
    <w:rsid w:val="00B4611B"/>
    <w:rsid w:val="00B55369"/>
    <w:rsid w:val="00B56868"/>
    <w:rsid w:val="00B56FDB"/>
    <w:rsid w:val="00B6629D"/>
    <w:rsid w:val="00B67DD1"/>
    <w:rsid w:val="00B70B4E"/>
    <w:rsid w:val="00B75FCC"/>
    <w:rsid w:val="00B77BCA"/>
    <w:rsid w:val="00B77D09"/>
    <w:rsid w:val="00B80412"/>
    <w:rsid w:val="00B82E50"/>
    <w:rsid w:val="00B8439B"/>
    <w:rsid w:val="00BA01E3"/>
    <w:rsid w:val="00BA06AD"/>
    <w:rsid w:val="00BA2EFD"/>
    <w:rsid w:val="00BA37D1"/>
    <w:rsid w:val="00BA5105"/>
    <w:rsid w:val="00BB3336"/>
    <w:rsid w:val="00BB66C7"/>
    <w:rsid w:val="00BC1935"/>
    <w:rsid w:val="00BC26F4"/>
    <w:rsid w:val="00BD3A28"/>
    <w:rsid w:val="00BD4AD5"/>
    <w:rsid w:val="00BD6CE4"/>
    <w:rsid w:val="00BD6F06"/>
    <w:rsid w:val="00BF2A65"/>
    <w:rsid w:val="00C06710"/>
    <w:rsid w:val="00C11F5E"/>
    <w:rsid w:val="00C1668D"/>
    <w:rsid w:val="00C22219"/>
    <w:rsid w:val="00C25A9D"/>
    <w:rsid w:val="00C277E4"/>
    <w:rsid w:val="00C3094B"/>
    <w:rsid w:val="00C35857"/>
    <w:rsid w:val="00C36D6C"/>
    <w:rsid w:val="00C47494"/>
    <w:rsid w:val="00C75D41"/>
    <w:rsid w:val="00C75DC5"/>
    <w:rsid w:val="00C82E3E"/>
    <w:rsid w:val="00C852AF"/>
    <w:rsid w:val="00C907CA"/>
    <w:rsid w:val="00C91FCA"/>
    <w:rsid w:val="00C93350"/>
    <w:rsid w:val="00C94EAA"/>
    <w:rsid w:val="00CA62C8"/>
    <w:rsid w:val="00CA7660"/>
    <w:rsid w:val="00CA7D83"/>
    <w:rsid w:val="00CB0417"/>
    <w:rsid w:val="00CB432F"/>
    <w:rsid w:val="00CB640F"/>
    <w:rsid w:val="00CC7A76"/>
    <w:rsid w:val="00CC7CD6"/>
    <w:rsid w:val="00CD0DEF"/>
    <w:rsid w:val="00CD10B9"/>
    <w:rsid w:val="00CD6A6A"/>
    <w:rsid w:val="00CE4A47"/>
    <w:rsid w:val="00CE7338"/>
    <w:rsid w:val="00CE747C"/>
    <w:rsid w:val="00CF123E"/>
    <w:rsid w:val="00CF3851"/>
    <w:rsid w:val="00D115A4"/>
    <w:rsid w:val="00D15F02"/>
    <w:rsid w:val="00D218E0"/>
    <w:rsid w:val="00D26696"/>
    <w:rsid w:val="00D4140E"/>
    <w:rsid w:val="00D44B7E"/>
    <w:rsid w:val="00D56FD2"/>
    <w:rsid w:val="00D70AA2"/>
    <w:rsid w:val="00D7459C"/>
    <w:rsid w:val="00D759F0"/>
    <w:rsid w:val="00D83A01"/>
    <w:rsid w:val="00D855D3"/>
    <w:rsid w:val="00D90676"/>
    <w:rsid w:val="00D91585"/>
    <w:rsid w:val="00D918D2"/>
    <w:rsid w:val="00D9705A"/>
    <w:rsid w:val="00DA5C66"/>
    <w:rsid w:val="00DB0699"/>
    <w:rsid w:val="00DB39FE"/>
    <w:rsid w:val="00DC6944"/>
    <w:rsid w:val="00DD5149"/>
    <w:rsid w:val="00DE6BAA"/>
    <w:rsid w:val="00DF3676"/>
    <w:rsid w:val="00E031EF"/>
    <w:rsid w:val="00E06824"/>
    <w:rsid w:val="00E162D6"/>
    <w:rsid w:val="00E170F8"/>
    <w:rsid w:val="00E320A3"/>
    <w:rsid w:val="00E3236C"/>
    <w:rsid w:val="00E5172B"/>
    <w:rsid w:val="00E529CC"/>
    <w:rsid w:val="00E6436D"/>
    <w:rsid w:val="00E67E86"/>
    <w:rsid w:val="00E76ADD"/>
    <w:rsid w:val="00E801C0"/>
    <w:rsid w:val="00E90487"/>
    <w:rsid w:val="00E90C8B"/>
    <w:rsid w:val="00E97AF3"/>
    <w:rsid w:val="00EA7603"/>
    <w:rsid w:val="00EC468B"/>
    <w:rsid w:val="00EC6328"/>
    <w:rsid w:val="00EE23E8"/>
    <w:rsid w:val="00EE2F14"/>
    <w:rsid w:val="00EF0239"/>
    <w:rsid w:val="00EF19FB"/>
    <w:rsid w:val="00EF3AE3"/>
    <w:rsid w:val="00EF4CAB"/>
    <w:rsid w:val="00EF6D8E"/>
    <w:rsid w:val="00F02449"/>
    <w:rsid w:val="00F25234"/>
    <w:rsid w:val="00F31AB1"/>
    <w:rsid w:val="00F408E2"/>
    <w:rsid w:val="00F41EC3"/>
    <w:rsid w:val="00F4315A"/>
    <w:rsid w:val="00F44653"/>
    <w:rsid w:val="00F66647"/>
    <w:rsid w:val="00F679A3"/>
    <w:rsid w:val="00F67D45"/>
    <w:rsid w:val="00F67F49"/>
    <w:rsid w:val="00F71F7D"/>
    <w:rsid w:val="00F821C2"/>
    <w:rsid w:val="00F86483"/>
    <w:rsid w:val="00F876B0"/>
    <w:rsid w:val="00F9001A"/>
    <w:rsid w:val="00F9642F"/>
    <w:rsid w:val="00FA0020"/>
    <w:rsid w:val="00FA3E3F"/>
    <w:rsid w:val="00FA5ABF"/>
    <w:rsid w:val="00FA6EC4"/>
    <w:rsid w:val="00FB2015"/>
    <w:rsid w:val="00FB4BBC"/>
    <w:rsid w:val="00FC1664"/>
    <w:rsid w:val="00FC1D97"/>
    <w:rsid w:val="00FC5B76"/>
    <w:rsid w:val="00FC6AE9"/>
    <w:rsid w:val="00FD1FD6"/>
    <w:rsid w:val="00FE0DBC"/>
    <w:rsid w:val="00FE6B06"/>
    <w:rsid w:val="00FE7827"/>
    <w:rsid w:val="00FF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F71426D"/>
  <w15:chartTrackingRefBased/>
  <w15:docId w15:val="{E58368EE-92AE-41C4-A8F6-00F080A6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369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rFonts w:ascii="ＭＳ Ｐゴシック" w:eastAsia="ＭＳ Ｐゴシック" w:hAnsi="ＭＳ Ｐ明朝"/>
      <w:sz w:val="20"/>
    </w:rPr>
  </w:style>
  <w:style w:type="paragraph" w:styleId="2">
    <w:name w:val="Body Text 2"/>
    <w:basedOn w:val="a"/>
    <w:semiHidden/>
    <w:rPr>
      <w:rFonts w:ascii="ＭＳ Ｐゴシック" w:eastAsia="ＭＳ Ｐゴシック" w:hAnsi="ＭＳ Ｐ明朝"/>
      <w:sz w:val="22"/>
    </w:rPr>
  </w:style>
  <w:style w:type="paragraph" w:styleId="a5">
    <w:name w:val="Body Text Indent"/>
    <w:basedOn w:val="a"/>
    <w:link w:val="a6"/>
    <w:pPr>
      <w:ind w:leftChars="105" w:left="220"/>
    </w:pPr>
    <w:rPr>
      <w:rFonts w:ascii="ＭＳ Ｐ明朝" w:eastAsia="ＭＳ Ｐ明朝" w:hAnsi="ＭＳ Ｐ明朝"/>
      <w:sz w:val="22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link w:val="21"/>
    <w:pPr>
      <w:ind w:firstLine="220"/>
    </w:pPr>
    <w:rPr>
      <w:rFonts w:ascii="ＭＳ Ｐ明朝" w:eastAsia="ＭＳ Ｐ明朝" w:hAnsi="ＭＳ Ｐ明朝"/>
      <w:sz w:val="22"/>
      <w:shd w:val="pct15" w:color="auto" w:fill="FFFFFF"/>
    </w:rPr>
  </w:style>
  <w:style w:type="character" w:styleId="a9">
    <w:name w:val="Hyperlink"/>
    <w:rPr>
      <w:color w:val="0000FF"/>
      <w:u w:val="single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b">
    <w:name w:val="FollowedHyperlink"/>
    <w:semiHidden/>
    <w:rPr>
      <w:color w:val="800080"/>
      <w:u w:val="single"/>
    </w:rPr>
  </w:style>
  <w:style w:type="table" w:styleId="ac">
    <w:name w:val="Table Grid"/>
    <w:basedOn w:val="a1"/>
    <w:uiPriority w:val="59"/>
    <w:rsid w:val="008C0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semiHidden/>
    <w:rsid w:val="00B8439B"/>
    <w:rPr>
      <w:rFonts w:ascii="Century"/>
    </w:rPr>
  </w:style>
  <w:style w:type="character" w:customStyle="1" w:styleId="ae">
    <w:name w:val="日付 (文字)"/>
    <w:link w:val="ad"/>
    <w:semiHidden/>
    <w:rsid w:val="00B8439B"/>
    <w:rPr>
      <w:kern w:val="2"/>
      <w:sz w:val="21"/>
    </w:rPr>
  </w:style>
  <w:style w:type="character" w:customStyle="1" w:styleId="a6">
    <w:name w:val="本文インデント (文字)"/>
    <w:link w:val="a5"/>
    <w:rsid w:val="00053D53"/>
    <w:rPr>
      <w:rFonts w:ascii="ＭＳ Ｐ明朝" w:eastAsia="ＭＳ Ｐ明朝" w:hAnsi="ＭＳ Ｐ明朝"/>
      <w:kern w:val="2"/>
      <w:sz w:val="22"/>
    </w:rPr>
  </w:style>
  <w:style w:type="character" w:styleId="af">
    <w:name w:val="Unresolved Mention"/>
    <w:uiPriority w:val="99"/>
    <w:semiHidden/>
    <w:unhideWhenUsed/>
    <w:rsid w:val="00EE2F14"/>
    <w:rPr>
      <w:color w:val="605E5C"/>
      <w:shd w:val="clear" w:color="auto" w:fill="E1DFDD"/>
    </w:rPr>
  </w:style>
  <w:style w:type="character" w:customStyle="1" w:styleId="21">
    <w:name w:val="本文インデント 2 (文字)"/>
    <w:link w:val="20"/>
    <w:rsid w:val="003050FE"/>
    <w:rPr>
      <w:rFonts w:ascii="ＭＳ Ｐ明朝" w:eastAsia="ＭＳ Ｐ明朝" w:hAnsi="ＭＳ Ｐ明朝"/>
      <w:kern w:val="2"/>
      <w:sz w:val="22"/>
    </w:rPr>
  </w:style>
  <w:style w:type="character" w:customStyle="1" w:styleId="a4">
    <w:name w:val="本文 (文字)"/>
    <w:link w:val="a3"/>
    <w:rsid w:val="005012C0"/>
    <w:rPr>
      <w:rFonts w:ascii="ＭＳ Ｐゴシック" w:eastAsia="ＭＳ Ｐゴシック" w:hAnsi="ＭＳ Ｐ明朝"/>
      <w:kern w:val="2"/>
    </w:rPr>
  </w:style>
  <w:style w:type="paragraph" w:styleId="af0">
    <w:name w:val="Note Heading"/>
    <w:basedOn w:val="a"/>
    <w:next w:val="a"/>
    <w:link w:val="af1"/>
    <w:uiPriority w:val="99"/>
    <w:unhideWhenUsed/>
    <w:rsid w:val="00B77D09"/>
    <w:pPr>
      <w:jc w:val="center"/>
    </w:pPr>
    <w:rPr>
      <w:sz w:val="24"/>
    </w:rPr>
  </w:style>
  <w:style w:type="character" w:customStyle="1" w:styleId="af1">
    <w:name w:val="記 (文字)"/>
    <w:link w:val="af0"/>
    <w:uiPriority w:val="99"/>
    <w:rsid w:val="00B77D09"/>
    <w:rPr>
      <w:rFonts w:ascii="ＭＳ 明朝"/>
      <w:kern w:val="2"/>
      <w:sz w:val="24"/>
    </w:rPr>
  </w:style>
  <w:style w:type="paragraph" w:styleId="af2">
    <w:name w:val="Closing"/>
    <w:basedOn w:val="a"/>
    <w:link w:val="af3"/>
    <w:uiPriority w:val="99"/>
    <w:unhideWhenUsed/>
    <w:rsid w:val="00B77D09"/>
    <w:pPr>
      <w:jc w:val="right"/>
    </w:pPr>
    <w:rPr>
      <w:sz w:val="24"/>
    </w:rPr>
  </w:style>
  <w:style w:type="character" w:customStyle="1" w:styleId="af3">
    <w:name w:val="結語 (文字)"/>
    <w:link w:val="af2"/>
    <w:uiPriority w:val="99"/>
    <w:rsid w:val="00B77D09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2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9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9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15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0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597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7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487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0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609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888DC-DE87-48FD-A220-5C39B2493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</vt:lpstr>
      <vt:lpstr>平成</vt:lpstr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</dc:title>
  <dc:subject/>
  <dc:creator>京都府社会福祉協議会</dc:creator>
  <cp:keywords/>
  <cp:lastModifiedBy>khosp09</cp:lastModifiedBy>
  <cp:revision>2</cp:revision>
  <cp:lastPrinted>2024-07-16T04:36:00Z</cp:lastPrinted>
  <dcterms:created xsi:type="dcterms:W3CDTF">2025-07-31T04:14:00Z</dcterms:created>
  <dcterms:modified xsi:type="dcterms:W3CDTF">2025-07-31T04:14:00Z</dcterms:modified>
</cp:coreProperties>
</file>